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0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0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proofErr w:type="spellStart"/>
      <w:r w:rsidRPr="001726D8">
        <w:rPr>
          <w:rFonts w:ascii="Arial" w:hAnsi="Arial" w:cs="Arial"/>
          <w:sz w:val="18"/>
          <w:szCs w:val="18"/>
        </w:rPr>
        <w:t>Kezességi</w:t>
      </w:r>
      <w:proofErr w:type="spellEnd"/>
      <w:r w:rsidRPr="00172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726D8">
        <w:rPr>
          <w:rFonts w:ascii="Arial" w:hAnsi="Arial" w:cs="Arial"/>
          <w:sz w:val="18"/>
          <w:szCs w:val="18"/>
        </w:rPr>
        <w:t>díj</w:t>
      </w:r>
      <w:proofErr w:type="spellEnd"/>
      <w:r w:rsidRPr="001726D8">
        <w:rPr>
          <w:rFonts w:ascii="Arial" w:hAnsi="Arial" w:cs="Arial"/>
          <w:sz w:val="18"/>
          <w:szCs w:val="18"/>
        </w:rPr>
        <w:t xml:space="preserve">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5E7E2AA2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</w:t>
      </w:r>
      <w:r w:rsidR="00D74B7E">
        <w:rPr>
          <w:rFonts w:ascii="Arial" w:hAnsi="Arial" w:cs="Arial"/>
          <w:sz w:val="18"/>
          <w:szCs w:val="18"/>
        </w:rPr>
        <w:t>hat</w:t>
      </w:r>
      <w:r w:rsidRPr="00782929">
        <w:rPr>
          <w:rFonts w:ascii="Arial" w:hAnsi="Arial" w:cs="Arial"/>
          <w:sz w:val="18"/>
          <w:szCs w:val="18"/>
        </w:rPr>
        <w:t xml:space="preserve">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0E517D21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</w:t>
      </w:r>
      <w:r w:rsidR="00D74B7E">
        <w:rPr>
          <w:rFonts w:ascii="Arial" w:hAnsi="Arial" w:cs="Arial"/>
          <w:sz w:val="18"/>
          <w:szCs w:val="18"/>
        </w:rPr>
        <w:t>hat</w:t>
      </w:r>
      <w:r w:rsidRPr="00782929">
        <w:rPr>
          <w:rFonts w:ascii="Arial" w:hAnsi="Arial" w:cs="Arial"/>
          <w:sz w:val="18"/>
          <w:szCs w:val="18"/>
        </w:rPr>
        <w:t>ja</w:t>
      </w:r>
      <w:r w:rsidR="006E5826">
        <w:rPr>
          <w:rFonts w:ascii="Arial" w:hAnsi="Arial" w:cs="Arial"/>
          <w:sz w:val="18"/>
          <w:szCs w:val="18"/>
        </w:rPr>
        <w:t xml:space="preserve"> </w:t>
      </w:r>
      <w:r w:rsidR="006E5826" w:rsidRPr="00CC1CA8">
        <w:rPr>
          <w:rFonts w:ascii="Arial" w:hAnsi="Arial" w:cs="Arial"/>
          <w:sz w:val="18"/>
          <w:szCs w:val="18"/>
        </w:rPr>
        <w:t xml:space="preserve">vagy </w:t>
      </w:r>
      <w:proofErr w:type="spellStart"/>
      <w:r w:rsidR="006E5826">
        <w:rPr>
          <w:rFonts w:ascii="Arial" w:hAnsi="Arial" w:cs="Arial"/>
          <w:sz w:val="18"/>
          <w:szCs w:val="18"/>
        </w:rPr>
        <w:t>InvestE</w:t>
      </w:r>
      <w:r w:rsidR="0002615E">
        <w:rPr>
          <w:rFonts w:ascii="Arial" w:hAnsi="Arial" w:cs="Arial"/>
          <w:sz w:val="18"/>
          <w:szCs w:val="18"/>
        </w:rPr>
        <w:t>U</w:t>
      </w:r>
      <w:proofErr w:type="spellEnd"/>
      <w:r w:rsidR="006E5826" w:rsidRPr="00CC1CA8">
        <w:rPr>
          <w:rFonts w:ascii="Arial" w:hAnsi="Arial" w:cs="Arial"/>
          <w:sz w:val="18"/>
          <w:szCs w:val="18"/>
        </w:rPr>
        <w:t xml:space="preserve"> kezességi díjon</w:t>
      </w:r>
      <w:r w:rsidRPr="00782929">
        <w:rPr>
          <w:rFonts w:ascii="Arial" w:hAnsi="Arial" w:cs="Arial"/>
          <w:sz w:val="18"/>
          <w:szCs w:val="18"/>
        </w:rPr>
        <w:t>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lastRenderedPageBreak/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volt elegendő támogatási kerete, és így részére jogosulatlanul került a kedvezményes kezességi díj, mint állami 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>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6F69C64A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328D6AAF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73DAF022" w:rsidR="0090416C" w:rsidRPr="00782929" w:rsidRDefault="00140EE8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szerződésátruházásról szóló szerződés, </w:t>
      </w:r>
      <w:r w:rsidR="001573B9">
        <w:rPr>
          <w:rFonts w:ascii="Arial" w:hAnsi="Arial" w:cs="Arial"/>
          <w:sz w:val="18"/>
          <w:szCs w:val="18"/>
          <w:lang w:val="hu-HU"/>
        </w:rPr>
        <w:t>követelés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engedményezés</w:t>
      </w:r>
      <w:r w:rsidR="001573B9">
        <w:rPr>
          <w:rFonts w:ascii="Arial" w:hAnsi="Arial" w:cs="Arial"/>
          <w:sz w:val="18"/>
          <w:szCs w:val="18"/>
          <w:lang w:val="hu-HU"/>
        </w:rPr>
        <w:t>éről szóló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szerződés hatálybalépésével, amennyiben </w:t>
      </w:r>
      <w:r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90416C" w:rsidRPr="00782929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2787407D" w14:textId="3E8555C6" w:rsidR="008C5FFF" w:rsidRDefault="0090416C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B2462C">
        <w:rPr>
          <w:rFonts w:ascii="Arial" w:hAnsi="Arial" w:cs="Arial"/>
          <w:sz w:val="18"/>
          <w:szCs w:val="18"/>
          <w:lang w:val="hu-HU"/>
        </w:rPr>
        <w:t>,</w:t>
      </w:r>
    </w:p>
    <w:p w14:paraId="4246A9D9" w14:textId="1C386F3D" w:rsidR="00943D7C" w:rsidRPr="00946C72" w:rsidRDefault="008C5FFF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mennyiben a </w:t>
      </w:r>
      <w:r w:rsidR="00AA6723" w:rsidRPr="00946C72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számított 90 napon belül a díj els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ő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évi összege (illetve az egyösszeg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ű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díj) </w:t>
      </w:r>
      <w:r w:rsidR="00020E45" w:rsidRPr="00946C72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B2462C">
        <w:rPr>
          <w:rFonts w:ascii="Arial" w:hAnsi="Arial" w:cs="Arial"/>
          <w:sz w:val="18"/>
          <w:szCs w:val="18"/>
          <w:lang w:val="hu-HU"/>
        </w:rPr>
        <w:t>.</w:t>
      </w:r>
    </w:p>
    <w:p w14:paraId="587D4F4F" w14:textId="1B9EB147" w:rsidR="00870EC2" w:rsidRPr="005335D8" w:rsidRDefault="005335D8" w:rsidP="005335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FC769A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közös megegyezése alapján megszüntetésre kerül a kezességi szerződés </w:t>
      </w:r>
      <w:r w:rsidRPr="00FF5E6F">
        <w:rPr>
          <w:rFonts w:ascii="Arial" w:hAnsi="Arial" w:cs="Arial"/>
          <w:sz w:val="18"/>
          <w:szCs w:val="18"/>
          <w:lang w:val="hu-HU"/>
        </w:rPr>
        <w:t>annak az új Kezességi Levélnek, illetve kezességi szerződésnek az aláírásának a napjával, amelynek célja, saját hitel kiváltása, feltéve, hogy a kiváltandó hitel is alapítványi kezességgel biztosított</w:t>
      </w:r>
      <w:r>
        <w:rPr>
          <w:rFonts w:ascii="Arial" w:hAnsi="Arial" w:cs="Arial"/>
          <w:sz w:val="18"/>
          <w:szCs w:val="18"/>
          <w:lang w:val="hu-HU"/>
        </w:rPr>
        <w:t xml:space="preserve">, </w:t>
      </w:r>
      <w:proofErr w:type="gramStart"/>
      <w:r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ha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 a pénzügyi intézmény az új </w:t>
      </w:r>
      <w:r w:rsidR="005A74D0">
        <w:rPr>
          <w:rFonts w:ascii="Arial" w:hAnsi="Arial" w:cs="Arial"/>
          <w:sz w:val="18"/>
          <w:szCs w:val="18"/>
          <w:lang w:val="hu-HU"/>
        </w:rPr>
        <w:t xml:space="preserve">kezességi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szerződés </w:t>
      </w:r>
      <w:r w:rsidR="00236E16">
        <w:rPr>
          <w:rFonts w:ascii="Arial" w:hAnsi="Arial" w:cs="Arial"/>
          <w:sz w:val="18"/>
          <w:szCs w:val="18"/>
          <w:lang w:val="hu-HU"/>
        </w:rPr>
        <w:t>létrejöttétől</w:t>
      </w:r>
      <w:r w:rsidR="00236E16" w:rsidRPr="00FF5E6F">
        <w:rPr>
          <w:rFonts w:ascii="Arial" w:hAnsi="Arial" w:cs="Arial"/>
          <w:sz w:val="18"/>
          <w:szCs w:val="18"/>
          <w:lang w:val="hu-HU"/>
        </w:rPr>
        <w:t xml:space="preserve">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számított 90 napon belül </w:t>
      </w:r>
      <w:r>
        <w:rPr>
          <w:rFonts w:ascii="Arial" w:hAnsi="Arial" w:cs="Arial"/>
          <w:sz w:val="18"/>
          <w:szCs w:val="18"/>
          <w:lang w:val="hu-HU"/>
        </w:rPr>
        <w:t xml:space="preserve">jelzi a rendszerben, hogy </w:t>
      </w:r>
      <w:r w:rsidRPr="00FF5E6F">
        <w:rPr>
          <w:rFonts w:ascii="Arial" w:hAnsi="Arial" w:cs="Arial"/>
          <w:sz w:val="18"/>
          <w:szCs w:val="18"/>
          <w:lang w:val="hu-HU"/>
        </w:rPr>
        <w:t>a folyósítás elmarad</w:t>
      </w:r>
      <w:r>
        <w:rPr>
          <w:rFonts w:ascii="Arial" w:hAnsi="Arial" w:cs="Arial"/>
          <w:sz w:val="18"/>
          <w:szCs w:val="18"/>
          <w:lang w:val="hu-HU"/>
        </w:rPr>
        <w:t>t</w:t>
      </w:r>
      <w:r w:rsidR="001514A2" w:rsidRPr="005335D8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78D4DBDC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1E3EEF">
        <w:rPr>
          <w:rFonts w:ascii="Arial" w:hAnsi="Arial" w:cs="Arial"/>
          <w:sz w:val="18"/>
          <w:szCs w:val="18"/>
        </w:rPr>
        <w:t>.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</w:t>
      </w:r>
      <w:proofErr w:type="spellStart"/>
      <w:r w:rsidR="00F07B86" w:rsidRPr="00782929">
        <w:rPr>
          <w:rFonts w:ascii="Arial" w:hAnsi="Arial" w:cs="Arial"/>
          <w:sz w:val="18"/>
          <w:szCs w:val="18"/>
          <w:lang w:val="hu-HU"/>
        </w:rPr>
        <w:t>ák</w:t>
      </w:r>
      <w:proofErr w:type="spellEnd"/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lastRenderedPageBreak/>
        <w:t>Többcélú hitelkeret szerződés esetében a kezesi helytállásra vonatkozó igény, a beváltási feltételek fennállta esetén, a hitelkeret terhére megkötött valamennyi szerződés esedékessé válásakor, a szerződések közül a legkésőbb 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36DBD8DB" w:rsidR="00226BAF" w:rsidRPr="00974FD7" w:rsidRDefault="00226BAF" w:rsidP="00974FD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52F8C">
        <w:rPr>
          <w:rFonts w:ascii="Arial" w:hAnsi="Arial" w:cs="Arial"/>
          <w:sz w:val="18"/>
          <w:szCs w:val="18"/>
        </w:rPr>
        <w:t>az adós ellen folyó csőd-, felszámolási és végelszámolási eljárás esetén a hitelezői igény bejelentése és annak visszaigazolása</w:t>
      </w:r>
      <w:r w:rsidR="00C52F8C" w:rsidRPr="00C52F8C">
        <w:rPr>
          <w:rFonts w:ascii="Arial" w:hAnsi="Arial" w:cs="Arial"/>
          <w:sz w:val="18"/>
          <w:szCs w:val="18"/>
        </w:rPr>
        <w:t>, szerkezetátalakítási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E96F96">
        <w:rPr>
          <w:rFonts w:ascii="Arial" w:hAnsi="Arial" w:cs="Arial"/>
          <w:sz w:val="18"/>
          <w:szCs w:val="18"/>
        </w:rPr>
        <w:t>,</w:t>
      </w:r>
      <w:r w:rsidR="00C52F8C" w:rsidRPr="00C52F8C">
        <w:rPr>
          <w:rFonts w:ascii="Arial" w:hAnsi="Arial" w:cs="Arial"/>
          <w:sz w:val="18"/>
          <w:szCs w:val="18"/>
        </w:rPr>
        <w:t xml:space="preserve"> 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35C9CCF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</w:t>
      </w:r>
      <w:proofErr w:type="spellStart"/>
      <w:r w:rsidRPr="00782929">
        <w:rPr>
          <w:rFonts w:ascii="Arial" w:hAnsi="Arial" w:cs="Arial"/>
          <w:sz w:val="18"/>
          <w:szCs w:val="18"/>
          <w:lang w:val="hu-HU"/>
        </w:rPr>
        <w:t>ek</w:t>
      </w:r>
      <w:proofErr w:type="spellEnd"/>
      <w:r w:rsidRPr="00782929">
        <w:rPr>
          <w:rFonts w:ascii="Arial" w:hAnsi="Arial" w:cs="Arial"/>
          <w:sz w:val="18"/>
          <w:szCs w:val="18"/>
          <w:lang w:val="hu-HU"/>
        </w:rPr>
        <w:t>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26B6003E" w:rsidR="00FC4C4C" w:rsidRPr="00782929" w:rsidRDefault="00FC4C4C" w:rsidP="00015D0A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3C1036A0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1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1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3F8BBD77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2" w:name="_Hlk56165229"/>
      <w:r>
        <w:rPr>
          <w:rFonts w:ascii="Arial" w:hAnsi="Arial" w:cs="Arial"/>
          <w:sz w:val="18"/>
          <w:szCs w:val="18"/>
        </w:rPr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  <w:r w:rsidR="00B2462C">
        <w:rPr>
          <w:rFonts w:ascii="Arial" w:hAnsi="Arial" w:cs="Arial"/>
          <w:sz w:val="18"/>
          <w:szCs w:val="18"/>
        </w:rPr>
        <w:t>.</w:t>
      </w:r>
    </w:p>
    <w:bookmarkEnd w:id="2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4C779291" w:rsidR="003C540B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A41A08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A41A08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C6B91" w:rsidRPr="00782929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0929ABCC" w14:textId="2C1D6494" w:rsidR="0089776A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A41A08">
        <w:rPr>
          <w:rFonts w:ascii="Arial" w:hAnsi="Arial" w:cs="Arial"/>
          <w:sz w:val="18"/>
          <w:szCs w:val="18"/>
          <w:lang w:val="hu-HU"/>
        </w:rPr>
        <w:t>biztos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tott k</w:t>
      </w:r>
      <w:r w:rsidRPr="00A41A08">
        <w:rPr>
          <w:rFonts w:ascii="Arial" w:hAnsi="Arial" w:cs="Arial" w:hint="eastAsia"/>
          <w:sz w:val="18"/>
          <w:szCs w:val="18"/>
          <w:lang w:val="hu-HU"/>
        </w:rPr>
        <w:t>ö</w:t>
      </w:r>
      <w:r w:rsidRPr="00A41A08">
        <w:rPr>
          <w:rFonts w:ascii="Arial" w:hAnsi="Arial" w:cs="Arial"/>
          <w:sz w:val="18"/>
          <w:szCs w:val="18"/>
          <w:lang w:val="hu-HU"/>
        </w:rPr>
        <w:t>vetel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egy 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nek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tsz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ll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sa eset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 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nz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gyi int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zm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nyt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az Alap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 a 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logjog </w:t>
      </w:r>
      <w:r w:rsidRPr="00A41A08">
        <w:rPr>
          <w:rFonts w:ascii="Arial" w:hAnsi="Arial" w:cs="Arial" w:hint="eastAsia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teljes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si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ó</w:t>
      </w:r>
      <w:r w:rsidRPr="00A41A08">
        <w:rPr>
          <w:rFonts w:ascii="Arial" w:hAnsi="Arial" w:cs="Arial"/>
          <w:sz w:val="18"/>
          <w:szCs w:val="18"/>
          <w:lang w:val="hu-HU"/>
        </w:rPr>
        <w:t>l f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ggetlen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a kezess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gi lev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lben meghat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A41A08">
        <w:rPr>
          <w:rFonts w:ascii="Arial" w:hAnsi="Arial" w:cs="Arial"/>
          <w:sz w:val="18"/>
          <w:szCs w:val="18"/>
          <w:lang w:val="hu-HU"/>
        </w:rPr>
        <w:t>os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0212D3E3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6089E30B" w14:textId="4E3E5EC8" w:rsidR="007C4F34" w:rsidRPr="0002615E" w:rsidRDefault="001D265B" w:rsidP="0002615E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2615E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sz w:val="18"/>
          <w:szCs w:val="18"/>
        </w:rPr>
        <w:t>InvestEU</w:t>
      </w:r>
      <w:proofErr w:type="spellEnd"/>
      <w:r w:rsidRPr="0002615E">
        <w:rPr>
          <w:rFonts w:ascii="Arial" w:hAnsi="Arial" w:cs="Arial"/>
          <w:sz w:val="18"/>
          <w:szCs w:val="18"/>
        </w:rPr>
        <w:t xml:space="preserve"> kezess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gre a fentiekt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>l elt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r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 xml:space="preserve"> 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 xml:space="preserve">lyok vonatkoznak az </w:t>
      </w:r>
      <w:r w:rsidRPr="0002615E">
        <w:rPr>
          <w:rFonts w:ascii="Arial" w:hAnsi="Arial" w:cs="Arial" w:hint="eastAsia"/>
          <w:sz w:val="18"/>
          <w:szCs w:val="18"/>
        </w:rPr>
        <w:t>Ü</w:t>
      </w:r>
      <w:r w:rsidRPr="0002615E">
        <w:rPr>
          <w:rFonts w:ascii="Arial" w:hAnsi="Arial" w:cs="Arial"/>
          <w:sz w:val="18"/>
          <w:szCs w:val="18"/>
        </w:rPr>
        <w:t>zletszab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lyzat 4. sz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m</w:t>
      </w:r>
      <w:r w:rsidRPr="0002615E">
        <w:rPr>
          <w:rFonts w:ascii="Arial" w:hAnsi="Arial" w:cs="Arial" w:hint="eastAsia"/>
          <w:sz w:val="18"/>
          <w:szCs w:val="18"/>
        </w:rPr>
        <w:t>ú</w:t>
      </w:r>
      <w:r w:rsidRPr="0002615E">
        <w:rPr>
          <w:rFonts w:ascii="Arial" w:hAnsi="Arial" w:cs="Arial"/>
          <w:sz w:val="18"/>
          <w:szCs w:val="18"/>
        </w:rPr>
        <w:t xml:space="preserve"> mell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klet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ben r</w:t>
      </w:r>
      <w:r w:rsidRPr="0002615E">
        <w:rPr>
          <w:rFonts w:ascii="Arial" w:hAnsi="Arial" w:cs="Arial" w:hint="eastAsia"/>
          <w:sz w:val="18"/>
          <w:szCs w:val="18"/>
        </w:rPr>
        <w:t>ö</w:t>
      </w:r>
      <w:r w:rsidRPr="0002615E">
        <w:rPr>
          <w:rFonts w:ascii="Arial" w:hAnsi="Arial" w:cs="Arial"/>
          <w:sz w:val="18"/>
          <w:szCs w:val="18"/>
        </w:rPr>
        <w:t>gz</w:t>
      </w:r>
      <w:r w:rsidRPr="0002615E">
        <w:rPr>
          <w:rFonts w:ascii="Arial" w:hAnsi="Arial" w:cs="Arial" w:hint="eastAsia"/>
          <w:sz w:val="18"/>
          <w:szCs w:val="18"/>
        </w:rPr>
        <w:t>í</w:t>
      </w:r>
      <w:r w:rsidRPr="0002615E">
        <w:rPr>
          <w:rFonts w:ascii="Arial" w:hAnsi="Arial" w:cs="Arial"/>
          <w:sz w:val="18"/>
          <w:szCs w:val="18"/>
        </w:rPr>
        <w:t>tettek szerint, amely 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lyokat a p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nz</w:t>
      </w:r>
      <w:r w:rsidRPr="0002615E">
        <w:rPr>
          <w:rFonts w:ascii="Arial" w:hAnsi="Arial" w:cs="Arial" w:hint="eastAsia"/>
          <w:sz w:val="18"/>
          <w:szCs w:val="18"/>
        </w:rPr>
        <w:t>ü</w:t>
      </w:r>
      <w:r w:rsidRPr="0002615E">
        <w:rPr>
          <w:rFonts w:ascii="Arial" w:hAnsi="Arial" w:cs="Arial"/>
          <w:sz w:val="18"/>
          <w:szCs w:val="18"/>
        </w:rPr>
        <w:t>gyi int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zm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 xml:space="preserve">ny a jelen 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ltal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nos Szerz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>d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si Felt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telek al</w:t>
      </w:r>
      <w:r w:rsidRPr="0002615E">
        <w:rPr>
          <w:rFonts w:ascii="Arial" w:hAnsi="Arial" w:cs="Arial" w:hint="eastAsia"/>
          <w:sz w:val="18"/>
          <w:szCs w:val="18"/>
        </w:rPr>
        <w:t>áí</w:t>
      </w:r>
      <w:r w:rsidRPr="0002615E">
        <w:rPr>
          <w:rFonts w:ascii="Arial" w:hAnsi="Arial" w:cs="Arial"/>
          <w:sz w:val="18"/>
          <w:szCs w:val="18"/>
        </w:rPr>
        <w:t>r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sa el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 xml:space="preserve">tt megismert, 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s az abban foglaltakat kifejezetten elfogadja.</w:t>
      </w:r>
    </w:p>
    <w:p w14:paraId="524393C8" w14:textId="4BFA0A62" w:rsidR="001D265B" w:rsidRDefault="001D265B">
      <w:pPr>
        <w:spacing w:before="0" w:after="0"/>
        <w:ind w:left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99F91D2" w14:textId="0688846A" w:rsidR="00B2462C" w:rsidRDefault="00B2462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5AE8CAAD" w14:textId="77777777" w:rsidR="009034BB" w:rsidRPr="0087261C" w:rsidRDefault="009034BB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505FE485" w:rsidR="00A970F7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7970BBE0" w14:textId="77777777" w:rsidR="009955AA" w:rsidRPr="00700569" w:rsidRDefault="009955AA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4DF3613E" w:rsidR="00BC6B91" w:rsidRPr="00782929" w:rsidRDefault="005E6C60" w:rsidP="000D12BC">
      <w:pPr>
        <w:spacing w:before="0" w:after="0"/>
        <w:ind w:left="0"/>
        <w:rPr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 w:rsidR="001E3EEF"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 w:rsidR="001E3EEF">
        <w:rPr>
          <w:rFonts w:ascii="Arial" w:hAnsi="Arial" w:cs="Arial"/>
          <w:sz w:val="18"/>
          <w:szCs w:val="18"/>
        </w:rPr>
        <w:instrText xml:space="preserve"> FORMTEXT </w:instrText>
      </w:r>
      <w:r w:rsidR="001E3EEF">
        <w:rPr>
          <w:rFonts w:ascii="Arial" w:hAnsi="Arial" w:cs="Arial"/>
          <w:sz w:val="18"/>
          <w:szCs w:val="18"/>
        </w:rPr>
      </w:r>
      <w:r w:rsidR="001E3EEF">
        <w:rPr>
          <w:rFonts w:ascii="Arial" w:hAnsi="Arial" w:cs="Arial"/>
          <w:sz w:val="18"/>
          <w:szCs w:val="18"/>
        </w:rPr>
        <w:fldChar w:fldCharType="separate"/>
      </w:r>
      <w:r w:rsidR="001E3EEF">
        <w:rPr>
          <w:rFonts w:ascii="Arial" w:hAnsi="Arial" w:cs="Arial"/>
          <w:noProof/>
          <w:sz w:val="18"/>
          <w:szCs w:val="18"/>
        </w:rPr>
        <w:t>..............................</w:t>
      </w:r>
      <w:r w:rsidR="001E3EEF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BC6B91"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</w:t>
      </w:r>
      <w:proofErr w:type="spellStart"/>
      <w:r w:rsidRPr="00DC5CF6">
        <w:rPr>
          <w:rFonts w:ascii="Arial" w:hAnsi="Arial" w:cs="Arial"/>
          <w:b/>
          <w:i/>
          <w:sz w:val="18"/>
          <w:szCs w:val="18"/>
          <w:lang w:val="hu-HU"/>
        </w:rPr>
        <w:t>et</w:t>
      </w:r>
      <w:proofErr w:type="spellEnd"/>
      <w:r w:rsidRPr="00DC5CF6">
        <w:rPr>
          <w:rFonts w:ascii="Arial" w:hAnsi="Arial" w:cs="Arial"/>
          <w:b/>
          <w:i/>
          <w:sz w:val="18"/>
          <w:szCs w:val="18"/>
          <w:lang w:val="hu-HU"/>
        </w:rPr>
        <w:t>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11A6A169" w:rsidR="00BC6B91" w:rsidRPr="00782929" w:rsidRDefault="00FF7FCA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7B742682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9743" w:type="dxa"/>
        <w:tblLook w:val="04A0" w:firstRow="1" w:lastRow="0" w:firstColumn="1" w:lastColumn="0" w:noHBand="0" w:noVBand="1"/>
      </w:tblPr>
      <w:tblGrid>
        <w:gridCol w:w="4872"/>
        <w:gridCol w:w="4871"/>
      </w:tblGrid>
      <w:tr w:rsidR="00C97142" w:rsidRPr="00782929" w14:paraId="4C2E5BCF" w14:textId="77777777" w:rsidTr="008943B9">
        <w:trPr>
          <w:trHeight w:val="1462"/>
        </w:trPr>
        <w:tc>
          <w:tcPr>
            <w:tcW w:w="4872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71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8943B9">
        <w:trPr>
          <w:trHeight w:val="1236"/>
        </w:trPr>
        <w:tc>
          <w:tcPr>
            <w:tcW w:w="4872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71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8943B9">
        <w:trPr>
          <w:trHeight w:val="1462"/>
        </w:trPr>
        <w:tc>
          <w:tcPr>
            <w:tcW w:w="4872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71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</w:tbl>
    <w:p w14:paraId="2E989834" w14:textId="77777777" w:rsidR="00E832F2" w:rsidRPr="00F1278E" w:rsidRDefault="00E832F2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  <w:bookmarkStart w:id="3" w:name="pr2"/>
      <w:bookmarkStart w:id="4" w:name="_Toc477250364"/>
      <w:bookmarkStart w:id="5" w:name="_Toc477250409"/>
      <w:bookmarkStart w:id="6" w:name="_Toc477250465"/>
      <w:bookmarkStart w:id="7" w:name="_Toc490144058"/>
      <w:bookmarkStart w:id="8" w:name="_Toc246929553"/>
      <w:bookmarkStart w:id="9" w:name="_Toc385192684"/>
      <w:bookmarkStart w:id="10" w:name="_Toc385192858"/>
      <w:bookmarkStart w:id="11" w:name="_Toc385192938"/>
      <w:bookmarkStart w:id="12" w:name="_Toc385193880"/>
      <w:bookmarkStart w:id="13" w:name="_Toc388354115"/>
      <w:bookmarkStart w:id="14" w:name="_Toc417047299"/>
      <w:bookmarkEnd w:id="3"/>
    </w:p>
    <w:p w14:paraId="7642E8AF" w14:textId="70D47537" w:rsidR="00EE1843" w:rsidRPr="001429DC" w:rsidRDefault="00EE1843" w:rsidP="00EE1843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x-none"/>
        </w:rPr>
      </w:pPr>
      <w:bookmarkStart w:id="15" w:name="_Toc165876113"/>
      <w:bookmarkStart w:id="16" w:name="_Toc47516409"/>
      <w:bookmarkStart w:id="17" w:name="_Toc185386872"/>
      <w:bookmarkStart w:id="18" w:name="_Hlk5616536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1429DC">
        <w:rPr>
          <w:rFonts w:ascii="Arial" w:hAnsi="Arial" w:cs="Arial"/>
          <w:b/>
          <w:sz w:val="18"/>
          <w:szCs w:val="18"/>
          <w:lang w:val="x-none"/>
        </w:rPr>
        <w:t>H I R D E T M É N Y</w:t>
      </w:r>
      <w:bookmarkEnd w:id="15"/>
    </w:p>
    <w:p w14:paraId="289ECCB9" w14:textId="2CE53C14" w:rsidR="001429DC" w:rsidRPr="00514441" w:rsidRDefault="001429DC" w:rsidP="001429DC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Érvényes: 202</w:t>
      </w:r>
      <w:r w:rsidR="001E3EEF">
        <w:rPr>
          <w:rFonts w:ascii="Arial" w:hAnsi="Arial" w:cs="Arial"/>
          <w:sz w:val="18"/>
          <w:szCs w:val="18"/>
          <w:lang w:val="hu-HU"/>
        </w:rPr>
        <w:t>6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. </w:t>
      </w:r>
      <w:r w:rsidR="00F17BFB">
        <w:rPr>
          <w:rFonts w:ascii="Arial" w:hAnsi="Arial" w:cs="Arial"/>
          <w:sz w:val="18"/>
          <w:szCs w:val="18"/>
          <w:lang w:val="hu-HU"/>
        </w:rPr>
        <w:t>július</w:t>
      </w:r>
      <w:r w:rsidR="00F17BFB" w:rsidRPr="00514441">
        <w:rPr>
          <w:rFonts w:ascii="Arial" w:hAnsi="Arial" w:cs="Arial"/>
          <w:sz w:val="18"/>
          <w:szCs w:val="18"/>
          <w:lang w:val="hu-HU"/>
        </w:rPr>
        <w:t xml:space="preserve"> </w:t>
      </w:r>
      <w:r w:rsidRPr="00514441">
        <w:rPr>
          <w:rFonts w:ascii="Arial" w:hAnsi="Arial" w:cs="Arial"/>
          <w:sz w:val="18"/>
          <w:szCs w:val="18"/>
          <w:lang w:val="hu-HU"/>
        </w:rPr>
        <w:t>1-t</w:t>
      </w:r>
      <w:r w:rsidR="00F17BFB">
        <w:rPr>
          <w:rFonts w:ascii="Arial" w:hAnsi="Arial" w:cs="Arial"/>
          <w:sz w:val="18"/>
          <w:szCs w:val="18"/>
          <w:lang w:val="hu-HU"/>
        </w:rPr>
        <w:t>ő</w:t>
      </w:r>
      <w:r w:rsidRPr="00514441">
        <w:rPr>
          <w:rFonts w:ascii="Arial" w:hAnsi="Arial" w:cs="Arial"/>
          <w:sz w:val="18"/>
          <w:szCs w:val="18"/>
          <w:lang w:val="hu-HU"/>
        </w:rPr>
        <w:t>l</w:t>
      </w:r>
      <w:r w:rsidRPr="00514441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514441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6F209EC9" w14:textId="77777777" w:rsidR="001429DC" w:rsidRPr="00514441" w:rsidRDefault="001429DC" w:rsidP="001429DC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1786D18" w14:textId="77777777" w:rsidR="001429DC" w:rsidRPr="00514441" w:rsidRDefault="001429DC" w:rsidP="001429DC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I.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13FE171A" w14:textId="77777777" w:rsidR="001429DC" w:rsidRPr="00514441" w:rsidRDefault="001429DC" w:rsidP="001429DC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15C8EAB5" w14:textId="77777777" w:rsidR="001429DC" w:rsidRPr="00514441" w:rsidRDefault="001429DC" w:rsidP="00DE3EA6">
      <w:pPr>
        <w:spacing w:before="0"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57E0E650" w14:textId="77777777" w:rsidR="001429DC" w:rsidRPr="00514441" w:rsidRDefault="001429DC" w:rsidP="001429DC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x-none"/>
        </w:rPr>
        <w:t>1.</w:t>
      </w:r>
      <w:r w:rsidRPr="00514441">
        <w:rPr>
          <w:rFonts w:ascii="Arial" w:hAnsi="Arial" w:cs="Arial"/>
          <w:b/>
          <w:sz w:val="18"/>
          <w:szCs w:val="18"/>
          <w:lang w:val="x-none"/>
        </w:rPr>
        <w:tab/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514441">
        <w:rPr>
          <w:rFonts w:ascii="Arial" w:hAnsi="Arial" w:cs="Arial"/>
          <w:b/>
          <w:sz w:val="18"/>
          <w:szCs w:val="18"/>
          <w:u w:val="single"/>
          <w:lang w:val="x-none"/>
        </w:rPr>
        <w:t xml:space="preserve"> kezességi díj </w:t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514441">
        <w:rPr>
          <w:rFonts w:ascii="Arial" w:hAnsi="Arial" w:cs="Arial"/>
          <w:b/>
          <w:sz w:val="18"/>
          <w:szCs w:val="18"/>
          <w:u w:val="single"/>
          <w:lang w:val="x-none"/>
        </w:rPr>
        <w:t>mértéke</w:t>
      </w:r>
    </w:p>
    <w:p w14:paraId="69F06C9E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783D645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Agrárcélú ügylet esetén </w:t>
      </w:r>
    </w:p>
    <w:p w14:paraId="27BFEBFC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8CCF100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</w:t>
      </w:r>
      <w:r w:rsidRPr="00514441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514441">
        <w:rPr>
          <w:rFonts w:ascii="Arial" w:hAnsi="Arial" w:cs="Arial"/>
          <w:sz w:val="18"/>
          <w:szCs w:val="18"/>
          <w:lang w:val="hu-HU"/>
        </w:rPr>
        <w:t>8</w:t>
      </w:r>
      <w:r w:rsidRPr="00514441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514441">
        <w:rPr>
          <w:rFonts w:ascii="Arial" w:hAnsi="Arial" w:cs="Arial"/>
          <w:sz w:val="18"/>
          <w:szCs w:val="18"/>
          <w:lang w:val="hu-HU"/>
        </w:rPr>
        <w:t>re vonatkozóan</w:t>
      </w:r>
      <w:r w:rsidRPr="00514441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51444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51444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3946474C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1429DC" w:rsidRPr="001429DC" w14:paraId="3E0C96E1" w14:textId="77777777" w:rsidTr="004403F6">
        <w:trPr>
          <w:trHeight w:val="1016"/>
          <w:tblHeader/>
        </w:trPr>
        <w:tc>
          <w:tcPr>
            <w:tcW w:w="2122" w:type="dxa"/>
          </w:tcPr>
          <w:p w14:paraId="5829EE39" w14:textId="77777777" w:rsidR="001429DC" w:rsidRPr="00514441" w:rsidRDefault="001429DC" w:rsidP="001429DC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5BA4E2B6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5F9A506F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DE3EA6">
              <w:rPr>
                <w:rFonts w:ascii="Arial" w:hAnsi="Arial"/>
                <w:sz w:val="18"/>
                <w:vertAlign w:val="superscript"/>
                <w:lang w:val="hu-HU"/>
              </w:rPr>
              <w:footnoteReference w:id="6"/>
            </w:r>
            <w:r w:rsidRPr="00DE3EA6">
              <w:rPr>
                <w:rFonts w:ascii="Arial" w:hAnsi="Arial"/>
                <w:b/>
                <w:sz w:val="18"/>
                <w:vertAlign w:val="superscript"/>
                <w:lang w:val="hu-HU"/>
              </w:rPr>
              <w:t xml:space="preserve"> </w:t>
            </w:r>
          </w:p>
        </w:tc>
      </w:tr>
      <w:tr w:rsidR="001429DC" w:rsidRPr="001429DC" w14:paraId="130FF0C2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04050671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4FD4C237" w14:textId="5A5DB5E0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F17BFB">
              <w:rPr>
                <w:rFonts w:ascii="Arial" w:hAnsi="Arial" w:cs="Arial"/>
                <w:sz w:val="18"/>
                <w:szCs w:val="18"/>
                <w:lang w:val="hu-HU"/>
              </w:rPr>
              <w:t>95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302B956B" w14:textId="581739C6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F17BFB">
              <w:rPr>
                <w:rFonts w:ascii="Arial" w:hAnsi="Arial" w:cs="Arial"/>
                <w:sz w:val="18"/>
                <w:szCs w:val="18"/>
                <w:lang w:val="hu-HU"/>
              </w:rPr>
              <w:t>20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429DC" w:rsidRPr="001429DC" w14:paraId="76B0B800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6593EF82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77582E6E" w14:textId="0E10543F" w:rsidR="001429DC" w:rsidRPr="00514441" w:rsidRDefault="00F17BFB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1,03</w:t>
            </w:r>
            <w:r w:rsidR="001429DC" w:rsidRPr="0051444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0CFA3ADC" w14:textId="237CBD45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0,2</w:t>
            </w:r>
            <w:r w:rsidR="00F17BFB">
              <w:rPr>
                <w:rFonts w:ascii="Arial" w:hAnsi="Arial" w:cs="Arial"/>
                <w:sz w:val="18"/>
                <w:szCs w:val="18"/>
                <w:lang w:val="hu-HU"/>
              </w:rPr>
              <w:t>8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429DC" w:rsidRPr="001429DC" w14:paraId="11E61A0F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748FCD09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4BB9C7FB" w14:textId="0375C561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</w:t>
            </w:r>
            <w:r w:rsidR="00F17BFB">
              <w:rPr>
                <w:rFonts w:ascii="Arial" w:hAnsi="Arial" w:cs="Arial"/>
                <w:sz w:val="18"/>
                <w:szCs w:val="18"/>
                <w:lang w:val="hu-HU"/>
              </w:rPr>
              <w:t>2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3139CFD0" w14:textId="5821CE63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0,1</w:t>
            </w:r>
            <w:r w:rsidR="00F17BFB">
              <w:rPr>
                <w:rFonts w:ascii="Arial" w:hAnsi="Arial" w:cs="Arial"/>
                <w:sz w:val="18"/>
                <w:szCs w:val="18"/>
                <w:lang w:val="hu-HU"/>
              </w:rPr>
              <w:t>7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429DC" w:rsidRPr="001429DC" w14:paraId="49E5136B" w14:textId="77777777" w:rsidTr="004403F6">
        <w:trPr>
          <w:trHeight w:val="1016"/>
        </w:trPr>
        <w:tc>
          <w:tcPr>
            <w:tcW w:w="2122" w:type="dxa"/>
            <w:vAlign w:val="center"/>
          </w:tcPr>
          <w:p w14:paraId="43826D78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7DAE5B06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1,75%</w:t>
            </w:r>
          </w:p>
        </w:tc>
        <w:tc>
          <w:tcPr>
            <w:tcW w:w="3544" w:type="dxa"/>
            <w:vAlign w:val="center"/>
          </w:tcPr>
          <w:p w14:paraId="24E6EB7E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1,0%</w:t>
            </w:r>
          </w:p>
        </w:tc>
      </w:tr>
    </w:tbl>
    <w:p w14:paraId="7426D71F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1117A5A5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Vidékfejlesztési célú ügylet esetén</w:t>
      </w:r>
      <w:r w:rsidRPr="00514441">
        <w:rPr>
          <w:rFonts w:ascii="Arial" w:hAnsi="Arial" w:cs="Arial"/>
          <w:b/>
          <w:sz w:val="18"/>
          <w:szCs w:val="18"/>
          <w:vertAlign w:val="superscript"/>
          <w:lang w:val="hu-HU"/>
        </w:rPr>
        <w:footnoteReference w:id="7"/>
      </w:r>
    </w:p>
    <w:p w14:paraId="533A5546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FE65051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</w:t>
      </w:r>
      <w:r w:rsidRPr="00514441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514441">
        <w:rPr>
          <w:rFonts w:ascii="Arial" w:hAnsi="Arial" w:cs="Arial"/>
          <w:sz w:val="18"/>
          <w:szCs w:val="18"/>
          <w:lang w:val="hu-HU"/>
        </w:rPr>
        <w:t>8</w:t>
      </w:r>
      <w:r w:rsidRPr="00514441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514441">
        <w:rPr>
          <w:rFonts w:ascii="Arial" w:hAnsi="Arial" w:cs="Arial"/>
          <w:sz w:val="18"/>
          <w:szCs w:val="18"/>
          <w:lang w:val="hu-HU"/>
        </w:rPr>
        <w:t>re vonatkozóan</w:t>
      </w:r>
      <w:r w:rsidRPr="00514441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51444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51444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41A4373A" w14:textId="77777777" w:rsidR="001429DC" w:rsidRPr="00514441" w:rsidRDefault="001429DC" w:rsidP="001429D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br w:type="page"/>
      </w:r>
    </w:p>
    <w:p w14:paraId="53E77307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1429DC" w:rsidRPr="001429DC" w14:paraId="663CEE20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7134ADE7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0D00795F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1429DC" w:rsidRPr="001429DC" w14:paraId="16F3AF45" w14:textId="77777777" w:rsidTr="004403F6">
        <w:trPr>
          <w:trHeight w:val="866"/>
        </w:trPr>
        <w:tc>
          <w:tcPr>
            <w:tcW w:w="3517" w:type="dxa"/>
            <w:vMerge w:val="restart"/>
            <w:vAlign w:val="center"/>
          </w:tcPr>
          <w:p w14:paraId="4A883FCE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6804972D" w14:textId="77777777" w:rsidR="001429DC" w:rsidRPr="00514441" w:rsidDel="00C4609D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 </w:t>
            </w:r>
          </w:p>
        </w:tc>
        <w:tc>
          <w:tcPr>
            <w:tcW w:w="3224" w:type="dxa"/>
            <w:vAlign w:val="center"/>
          </w:tcPr>
          <w:p w14:paraId="1328954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1429DC" w:rsidRPr="001429DC" w14:paraId="76C6C2DF" w14:textId="77777777" w:rsidTr="004403F6">
        <w:trPr>
          <w:trHeight w:val="866"/>
        </w:trPr>
        <w:tc>
          <w:tcPr>
            <w:tcW w:w="3517" w:type="dxa"/>
            <w:vMerge/>
            <w:vAlign w:val="center"/>
          </w:tcPr>
          <w:p w14:paraId="1D97A1D1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545" w:type="dxa"/>
          </w:tcPr>
          <w:p w14:paraId="5D2787CB" w14:textId="77777777" w:rsidR="001429DC" w:rsidRPr="00514441" w:rsidDel="00C4609D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509171C7" w14:textId="77777777" w:rsidR="001429DC" w:rsidRPr="00514441" w:rsidDel="00C4609D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1429DC" w:rsidRPr="001429DC" w14:paraId="447823A0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422ECE36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18A9C85C" w14:textId="24C553D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1429DC" w:rsidRPr="001429DC" w14:paraId="02DA50A6" w14:textId="77777777" w:rsidTr="004403F6">
        <w:trPr>
          <w:trHeight w:val="866"/>
        </w:trPr>
        <w:tc>
          <w:tcPr>
            <w:tcW w:w="6062" w:type="dxa"/>
            <w:gridSpan w:val="2"/>
            <w:vAlign w:val="center"/>
          </w:tcPr>
          <w:p w14:paraId="4FFB7F6D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7E544B51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2,0%</w:t>
            </w:r>
          </w:p>
        </w:tc>
      </w:tr>
    </w:tbl>
    <w:p w14:paraId="0C54AB47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73B7466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 xml:space="preserve">A </w:t>
      </w:r>
      <w:proofErr w:type="spellStart"/>
      <w:r w:rsidRPr="00514441">
        <w:rPr>
          <w:rFonts w:ascii="Arial" w:hAnsi="Arial" w:cs="Arial"/>
          <w:b/>
          <w:bCs/>
          <w:sz w:val="18"/>
          <w:szCs w:val="18"/>
          <w:lang w:val="hu-HU"/>
        </w:rPr>
        <w:t>vállalkozásonkénti</w:t>
      </w:r>
      <w:proofErr w:type="spellEnd"/>
      <w:r w:rsidRPr="00514441">
        <w:rPr>
          <w:rFonts w:ascii="Arial" w:hAnsi="Arial" w:cs="Arial"/>
          <w:b/>
          <w:bCs/>
          <w:sz w:val="18"/>
          <w:szCs w:val="18"/>
          <w:lang w:val="hu-HU"/>
        </w:rPr>
        <w:t xml:space="preserve"> 2,5 millió eurós összeghatár</w:t>
      </w:r>
      <w:r w:rsidRPr="00514441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514441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2EED40F7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EE21F1B" w14:textId="77777777" w:rsidR="001429DC" w:rsidRPr="00514441" w:rsidRDefault="001429DC" w:rsidP="00DE3EA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51444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51444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23D02910" w14:textId="77777777" w:rsidR="001429DC" w:rsidRPr="00514441" w:rsidRDefault="001429DC" w:rsidP="00DE3EA6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1429DC" w:rsidRPr="001429DC" w:rsidDel="00E8532A" w14:paraId="7B7B10D9" w14:textId="77777777" w:rsidTr="00DE3EA6">
        <w:trPr>
          <w:trHeight w:val="866"/>
          <w:tblHeader/>
        </w:trPr>
        <w:tc>
          <w:tcPr>
            <w:tcW w:w="2689" w:type="dxa"/>
            <w:vAlign w:val="center"/>
          </w:tcPr>
          <w:p w14:paraId="03C4094F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DE3EA6">
              <w:rPr>
                <w:rFonts w:ascii="Arial" w:hAnsi="Arial"/>
                <w:b/>
                <w:spacing w:val="-6"/>
                <w:sz w:val="18"/>
                <w:lang w:val="hu-HU"/>
              </w:rPr>
              <w:t>Kategória</w:t>
            </w:r>
            <w:r w:rsidRPr="00DE3EA6">
              <w:rPr>
                <w:rFonts w:ascii="Arial" w:hAnsi="Arial"/>
                <w:b/>
                <w:spacing w:val="-6"/>
                <w:sz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12A5BB8C" w14:textId="77777777" w:rsidR="001429DC" w:rsidRPr="00514441" w:rsidDel="00E8532A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7B18A4E6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514441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1429DC" w:rsidRPr="001429DC" w14:paraId="4548A69F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3B425A6E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7B9402B4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8389DF0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2F0FE56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FE0FCA3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1429DC" w:rsidRPr="001429DC" w14:paraId="4E9FE905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0F2CFE74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4C2A4FB4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E4082A3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5BE05D50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968A572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1429DC" w:rsidRPr="001429DC" w14:paraId="4DE590BD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67BB4027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1599021F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9F30C9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6C36F8EF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3F8E13D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1429DC" w:rsidRPr="001429DC" w14:paraId="6FC74468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7AEE899C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2C22158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2A13051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6CC75D74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75916AA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1429DC" w:rsidRPr="001429DC" w14:paraId="4810E3BE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4A984304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4E4FC665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57AF7A4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397B3E72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8177C85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1429DC" w:rsidRPr="001429DC" w14:paraId="7EEED8A6" w14:textId="77777777" w:rsidTr="004403F6">
        <w:trPr>
          <w:trHeight w:val="866"/>
        </w:trPr>
        <w:tc>
          <w:tcPr>
            <w:tcW w:w="2689" w:type="dxa"/>
            <w:vAlign w:val="center"/>
          </w:tcPr>
          <w:p w14:paraId="4AFDB94E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MD6</w:t>
            </w:r>
          </w:p>
        </w:tc>
        <w:tc>
          <w:tcPr>
            <w:tcW w:w="3118" w:type="dxa"/>
          </w:tcPr>
          <w:p w14:paraId="02BAB18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F39CA8E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771C981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F043195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2BFA4900" w14:textId="77777777" w:rsidR="001429DC" w:rsidRPr="00514441" w:rsidRDefault="001429DC" w:rsidP="00DE3EA6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3BCF3FAB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2.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Pr="00C2753E">
        <w:rPr>
          <w:rFonts w:ascii="Arial" w:hAnsi="Arial" w:cs="Arial"/>
          <w:b/>
          <w:bCs/>
          <w:sz w:val="16"/>
          <w:szCs w:val="16"/>
          <w:vertAlign w:val="superscript"/>
        </w:rPr>
        <w:footnoteReference w:id="12"/>
      </w:r>
    </w:p>
    <w:p w14:paraId="18CA6594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7A7AC2B" w14:textId="77777777" w:rsidR="001429DC" w:rsidRPr="00514441" w:rsidRDefault="001429DC" w:rsidP="001429DC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514441">
        <w:rPr>
          <w:rFonts w:ascii="Arial" w:hAnsi="Arial" w:cs="Arial"/>
          <w:iCs/>
          <w:sz w:val="18"/>
          <w:szCs w:val="18"/>
          <w:lang w:val="x-none"/>
        </w:rPr>
        <w:t>A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514441">
        <w:rPr>
          <w:rFonts w:ascii="Arial" w:hAnsi="Arial" w:cs="Arial"/>
          <w:iCs/>
          <w:sz w:val="18"/>
          <w:szCs w:val="18"/>
          <w:lang w:val="x-none"/>
        </w:rPr>
        <w:t xml:space="preserve">legalább 3 éves futamidejű 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514441">
        <w:rPr>
          <w:rFonts w:ascii="Arial" w:hAnsi="Arial" w:cs="Arial"/>
          <w:iCs/>
          <w:sz w:val="18"/>
          <w:szCs w:val="18"/>
          <w:lang w:val="x-none"/>
        </w:rPr>
        <w:t xml:space="preserve">beruházási 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hitelekhez és lízingszerződésekhez nyújtott állami támogatásnak minősülő kezesség első két számlázási időszakot (első törtév és azt követő teljes naptári év) érintő kedvezményes </w:t>
      </w:r>
      <w:r w:rsidRPr="00514441">
        <w:rPr>
          <w:rFonts w:ascii="Arial" w:hAnsi="Arial" w:cs="Arial"/>
          <w:iCs/>
          <w:sz w:val="18"/>
          <w:szCs w:val="18"/>
          <w:lang w:val="x-none"/>
        </w:rPr>
        <w:t>kezességi díj</w:t>
      </w:r>
      <w:r w:rsidRPr="00514441">
        <w:rPr>
          <w:rFonts w:ascii="Arial" w:hAnsi="Arial" w:cs="Arial"/>
          <w:iCs/>
          <w:sz w:val="18"/>
          <w:szCs w:val="18"/>
          <w:lang w:val="hu-HU"/>
        </w:rPr>
        <w:t>a</w:t>
      </w:r>
      <w:r w:rsidRPr="00514441">
        <w:rPr>
          <w:rFonts w:ascii="Arial" w:hAnsi="Arial" w:cs="Arial"/>
          <w:iCs/>
          <w:sz w:val="18"/>
          <w:szCs w:val="18"/>
          <w:lang w:val="x-none"/>
        </w:rPr>
        <w:t xml:space="preserve"> elengedésre kerül</w:t>
      </w:r>
      <w:r w:rsidRPr="00514441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514441">
        <w:rPr>
          <w:rFonts w:ascii="Arial" w:hAnsi="Arial" w:cs="Arial"/>
          <w:iCs/>
          <w:sz w:val="18"/>
          <w:szCs w:val="18"/>
          <w:lang w:val="x-none"/>
        </w:rPr>
        <w:t>.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514441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6684B972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CCB43BA" w14:textId="77777777" w:rsidR="001429DC" w:rsidRPr="00514441" w:rsidRDefault="001429DC" w:rsidP="00DE3EA6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3.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6CF1ECF7" w14:textId="77777777" w:rsidR="001429DC" w:rsidRPr="00514441" w:rsidRDefault="001429DC" w:rsidP="001429DC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51444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51444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181CBAFE" w14:textId="77777777" w:rsidR="001429DC" w:rsidRPr="00514441" w:rsidRDefault="001429DC" w:rsidP="00DE3EA6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213E4E1C" w14:textId="77777777" w:rsidR="001429DC" w:rsidRPr="00514441" w:rsidRDefault="001429DC" w:rsidP="00DE3EA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6E47459C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429DC" w:rsidRPr="001429DC" w14:paraId="4CA5A0AE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3F466FC7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C3AF3BF" w14:textId="23F795FE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="00F17BFB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95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429DC" w:rsidRPr="001429DC" w14:paraId="0EE5675F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09121931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65D2872" w14:textId="23B97480" w:rsidR="001429DC" w:rsidRPr="00514441" w:rsidRDefault="00F17BFB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1,03</w:t>
            </w:r>
            <w:r w:rsidR="001429DC"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1429DC" w:rsidRPr="001429DC" w14:paraId="0133ECE3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11BB65B5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5D397B16" w14:textId="1CB70574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0,9</w:t>
            </w:r>
            <w:r w:rsidR="00F17BFB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1429DC" w:rsidRPr="001429DC" w14:paraId="64B6684F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4013778A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45DDB004" w14:textId="3458FA66" w:rsidR="001429DC" w:rsidRPr="00514441" w:rsidRDefault="00F17BFB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4,93</w:t>
            </w:r>
            <w:r w:rsidR="001429DC"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44CC9D41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8B9986F" w14:textId="77777777" w:rsidR="001429DC" w:rsidRPr="00DE3EA6" w:rsidRDefault="001429DC" w:rsidP="00DE3EA6">
      <w:pPr>
        <w:spacing w:before="0" w:after="0"/>
        <w:ind w:left="0"/>
        <w:jc w:val="left"/>
        <w:rPr>
          <w:rFonts w:ascii="Arial" w:hAnsi="Arial"/>
          <w:b/>
          <w:spacing w:val="-6"/>
          <w:sz w:val="18"/>
          <w:lang w:val="hu-HU"/>
        </w:rPr>
      </w:pPr>
      <w:r w:rsidRPr="00514441">
        <w:rPr>
          <w:rFonts w:ascii="Arial" w:hAnsi="Arial" w:cs="Arial"/>
          <w:b/>
          <w:spacing w:val="-6"/>
          <w:sz w:val="18"/>
          <w:szCs w:val="18"/>
          <w:lang w:val="hu-HU"/>
        </w:rPr>
        <w:br w:type="page"/>
      </w:r>
    </w:p>
    <w:p w14:paraId="0319C1A8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0E26E9BB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429DC" w:rsidRPr="001429DC" w14:paraId="39E381E8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05E1580C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30FB75D0" w14:textId="548AEAED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1,0</w:t>
            </w:r>
            <w:r w:rsidR="00F17BFB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5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429DC" w:rsidRPr="001429DC" w14:paraId="0DA18773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67FB76D9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350B4D4E" w14:textId="70637810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</w:t>
            </w:r>
            <w:r w:rsidR="00F17BFB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09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1429DC" w:rsidRPr="001429DC" w14:paraId="3EE4CF0A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08D5FFA7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14BD57FA" w14:textId="3301E238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</w:t>
            </w:r>
            <w:r w:rsidR="00F17BFB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1429DC" w:rsidRPr="001429DC" w14:paraId="252D3085" w14:textId="77777777" w:rsidTr="004403F6">
        <w:trPr>
          <w:trHeight w:val="1016"/>
        </w:trPr>
        <w:tc>
          <w:tcPr>
            <w:tcW w:w="2113" w:type="pct"/>
            <w:vAlign w:val="center"/>
          </w:tcPr>
          <w:p w14:paraId="6AE77577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4C925755" w14:textId="6A50411A" w:rsidR="001429DC" w:rsidRPr="00514441" w:rsidRDefault="00F17BFB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4,93</w:t>
            </w:r>
            <w:r w:rsidR="001429DC"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51AB3396" w14:textId="77777777" w:rsidR="001429DC" w:rsidRPr="00DE3EA6" w:rsidRDefault="001429DC" w:rsidP="00DE3EA6">
      <w:pPr>
        <w:shd w:val="clear" w:color="auto" w:fill="FFFFFF"/>
        <w:spacing w:before="0" w:after="100"/>
        <w:ind w:left="0"/>
        <w:rPr>
          <w:rFonts w:ascii="Arial" w:hAnsi="Arial"/>
          <w:sz w:val="18"/>
          <w:lang w:val="hu-HU"/>
        </w:rPr>
      </w:pPr>
    </w:p>
    <w:p w14:paraId="2FE6D018" w14:textId="77777777" w:rsidR="001429DC" w:rsidRDefault="001429DC" w:rsidP="00DE3EA6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 xml:space="preserve">A </w:t>
      </w:r>
      <w:proofErr w:type="spellStart"/>
      <w:r w:rsidRPr="00514441">
        <w:rPr>
          <w:rFonts w:ascii="Arial" w:hAnsi="Arial" w:cs="Arial"/>
          <w:b/>
          <w:bCs/>
          <w:sz w:val="18"/>
          <w:szCs w:val="18"/>
          <w:lang w:val="hu-HU"/>
        </w:rPr>
        <w:t>vállalkozásonkénti</w:t>
      </w:r>
      <w:proofErr w:type="spellEnd"/>
      <w:r w:rsidRPr="00514441">
        <w:rPr>
          <w:rFonts w:ascii="Arial" w:hAnsi="Arial" w:cs="Arial"/>
          <w:b/>
          <w:bCs/>
          <w:sz w:val="18"/>
          <w:szCs w:val="18"/>
          <w:lang w:val="hu-HU"/>
        </w:rPr>
        <w:t xml:space="preserve"> 2,5 millió eurós összeghatár feletti, mentesülési díjas ügyletek esetén</w:t>
      </w:r>
    </w:p>
    <w:p w14:paraId="301BA514" w14:textId="77777777" w:rsidR="00965639" w:rsidRPr="00514441" w:rsidRDefault="00965639" w:rsidP="00DE3EA6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1429DC" w:rsidRPr="001429DC" w:rsidDel="00E8532A" w14:paraId="48EE60BE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44C9F0F3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DE3EA6">
              <w:rPr>
                <w:rFonts w:ascii="Arial" w:hAnsi="Arial"/>
                <w:b/>
                <w:spacing w:val="-6"/>
                <w:sz w:val="18"/>
                <w:lang w:val="hu-HU"/>
              </w:rPr>
              <w:t>Kategória</w:t>
            </w:r>
            <w:r w:rsidRPr="00DE3EA6">
              <w:rPr>
                <w:rFonts w:ascii="Arial" w:hAnsi="Arial"/>
                <w:b/>
                <w:spacing w:val="-6"/>
                <w:sz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122D7804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7561EDD8" w14:textId="77777777" w:rsidR="001429DC" w:rsidRPr="00514441" w:rsidDel="00E8532A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1429DC" w:rsidRPr="001429DC" w14:paraId="0152CD1D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7C023ACD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7C96CC3F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40267DCE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FB5177D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1429DC" w:rsidRPr="001429DC" w14:paraId="4FD01668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60937593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1412706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226F093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8C16F1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1429DC" w:rsidRPr="001429DC" w14:paraId="1300DE72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7CF86513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MD3</w:t>
            </w:r>
          </w:p>
        </w:tc>
        <w:tc>
          <w:tcPr>
            <w:tcW w:w="2968" w:type="dxa"/>
            <w:vAlign w:val="center"/>
          </w:tcPr>
          <w:p w14:paraId="604A8D2D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2716DA2E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2BCE097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1429DC" w:rsidRPr="001429DC" w14:paraId="10B6351E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236269DF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11845B2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1DAA3B3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6AE8878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1429DC" w:rsidRPr="001429DC" w14:paraId="374B5627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39208B5A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308ED22A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72216042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576BD5D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1429DC" w:rsidRPr="001429DC" w14:paraId="075742C3" w14:textId="77777777" w:rsidTr="004403F6">
        <w:trPr>
          <w:trHeight w:val="866"/>
        </w:trPr>
        <w:tc>
          <w:tcPr>
            <w:tcW w:w="3123" w:type="dxa"/>
            <w:vAlign w:val="center"/>
          </w:tcPr>
          <w:p w14:paraId="6034E6F0" w14:textId="77777777" w:rsidR="001429DC" w:rsidRPr="00DE3EA6" w:rsidRDefault="001429DC" w:rsidP="00DE3EA6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DE3EA6">
              <w:rPr>
                <w:rFonts w:ascii="Arial" w:hAnsi="Arial"/>
                <w:spacing w:val="-6"/>
                <w:sz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688C7E0B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70CC6BAC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D4B931A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39A8DF20" w14:textId="77777777" w:rsidR="001429DC" w:rsidRPr="00514441" w:rsidRDefault="001429DC" w:rsidP="00DE3EA6">
      <w:pPr>
        <w:shd w:val="clear" w:color="auto" w:fill="FFFFFF"/>
        <w:spacing w:before="0" w:after="100"/>
        <w:ind w:left="0"/>
        <w:rPr>
          <w:rFonts w:ascii="Arial" w:hAnsi="Arial" w:cs="Arial"/>
          <w:sz w:val="18"/>
          <w:szCs w:val="18"/>
          <w:lang w:val="hu-HU"/>
        </w:rPr>
      </w:pPr>
    </w:p>
    <w:p w14:paraId="1E848F84" w14:textId="461D8681" w:rsidR="001429DC" w:rsidRPr="00514441" w:rsidRDefault="001429DC" w:rsidP="001429D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br w:type="page"/>
      </w:r>
    </w:p>
    <w:p w14:paraId="5E8279F7" w14:textId="77777777" w:rsidR="001429DC" w:rsidRPr="00514441" w:rsidRDefault="001429DC" w:rsidP="001429DC">
      <w:pPr>
        <w:shd w:val="clear" w:color="auto" w:fill="FFFFFF"/>
        <w:spacing w:before="0" w:after="60"/>
        <w:ind w:left="284" w:hanging="284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4.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Agrár Széchenyi Újraindítási Beruházási Hitel Program</w:t>
      </w:r>
      <w:r w:rsidRPr="00DE3EA6">
        <w:rPr>
          <w:rFonts w:ascii="Arial" w:hAnsi="Arial"/>
          <w:b/>
          <w:spacing w:val="-3"/>
          <w:sz w:val="18"/>
          <w:u w:val="single"/>
          <w:lang w:val="hu-HU"/>
        </w:rPr>
        <w:t xml:space="preserve"> </w:t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4E8DEFB7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36322A67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51444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51444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3D9192FA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14C04755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1429DC" w:rsidRPr="001429DC" w14:paraId="57253496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D386F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AC8C5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429DC" w:rsidRPr="001429DC" w14:paraId="13B55EAF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F449F" w14:textId="23DE7C95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</w:t>
            </w:r>
            <w:r w:rsidR="00F17BFB">
              <w:rPr>
                <w:rFonts w:ascii="Arial" w:hAnsi="Arial" w:cs="Arial"/>
                <w:iCs/>
                <w:sz w:val="18"/>
                <w:szCs w:val="18"/>
                <w:lang w:val="hu-HU"/>
              </w:rPr>
              <w:t>95</w:t>
            </w: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5157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</w:tbl>
    <w:p w14:paraId="2FFE1E84" w14:textId="77777777" w:rsidR="001429DC" w:rsidRPr="00514441" w:rsidRDefault="001429DC" w:rsidP="001429DC">
      <w:pPr>
        <w:spacing w:before="0" w:after="0"/>
        <w:ind w:left="0"/>
        <w:jc w:val="left"/>
        <w:rPr>
          <w:rFonts w:ascii="Arial" w:hAnsi="Arial" w:cs="Arial"/>
          <w:b/>
          <w:iCs/>
          <w:sz w:val="18"/>
          <w:szCs w:val="18"/>
          <w:lang w:val="hu-HU"/>
        </w:rPr>
      </w:pPr>
    </w:p>
    <w:p w14:paraId="42E5779C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iCs/>
          <w:sz w:val="18"/>
          <w:szCs w:val="18"/>
          <w:lang w:val="hu-HU"/>
        </w:rPr>
      </w:pPr>
      <w:r w:rsidRPr="00514441">
        <w:rPr>
          <w:rFonts w:ascii="Arial" w:hAnsi="Arial" w:cs="Arial"/>
          <w:b/>
          <w:iCs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1429DC" w:rsidRPr="001429DC" w14:paraId="66880098" w14:textId="77777777" w:rsidTr="00DE3EA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6459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B1E1" w14:textId="77777777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CED8" w14:textId="77777777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429DC" w:rsidRPr="001429DC" w14:paraId="2F8FD1AB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60B" w14:textId="0BC34839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69E9" w14:textId="295E1674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</w:t>
            </w:r>
            <w:r w:rsidR="00F17BFB">
              <w:rPr>
                <w:rFonts w:ascii="Arial" w:hAnsi="Arial" w:cs="Arial"/>
                <w:iCs/>
                <w:sz w:val="18"/>
                <w:szCs w:val="18"/>
                <w:lang w:val="hu-HU"/>
              </w:rPr>
              <w:t>95</w:t>
            </w: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E609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1429DC" w:rsidRPr="001429DC" w14:paraId="55BD271B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6443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41B2" w14:textId="19902E12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</w:t>
            </w:r>
            <w:r w:rsidR="00F17BFB">
              <w:rPr>
                <w:rFonts w:ascii="Arial" w:hAnsi="Arial" w:cs="Arial"/>
                <w:iCs/>
                <w:sz w:val="18"/>
                <w:szCs w:val="18"/>
                <w:lang w:val="hu-HU"/>
              </w:rPr>
              <w:t>5</w:t>
            </w: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1DF5" w14:textId="4B44186B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0,0</w:t>
            </w:r>
            <w:r w:rsidR="00F17BFB">
              <w:rPr>
                <w:rFonts w:ascii="Arial" w:hAnsi="Arial" w:cs="Arial"/>
                <w:iCs/>
                <w:sz w:val="18"/>
                <w:szCs w:val="18"/>
                <w:lang w:val="hu-HU"/>
              </w:rPr>
              <w:t>5</w:t>
            </w: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</w:tr>
    </w:tbl>
    <w:p w14:paraId="54920E40" w14:textId="3A8D7AE3" w:rsidR="001429DC" w:rsidRPr="00965639" w:rsidRDefault="001429DC" w:rsidP="00965639">
      <w:pPr>
        <w:pStyle w:val="Listaszerbekezds"/>
        <w:numPr>
          <w:ilvl w:val="0"/>
          <w:numId w:val="44"/>
        </w:numPr>
        <w:shd w:val="clear" w:color="auto" w:fill="FFFFFF"/>
        <w:spacing w:before="240" w:after="60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965639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Széchenyi </w:t>
      </w:r>
      <w:proofErr w:type="spellStart"/>
      <w:r w:rsidRPr="00965639">
        <w:rPr>
          <w:rFonts w:ascii="Arial" w:hAnsi="Arial" w:cs="Arial"/>
          <w:b/>
          <w:bCs/>
          <w:spacing w:val="-3"/>
          <w:sz w:val="18"/>
          <w:szCs w:val="18"/>
          <w:u w:val="single"/>
        </w:rPr>
        <w:t>Mikrohitel</w:t>
      </w:r>
      <w:proofErr w:type="spellEnd"/>
      <w:r w:rsidRPr="00965639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r w:rsidR="001D3FA6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Program </w:t>
      </w:r>
      <w:r w:rsidRPr="00965639">
        <w:rPr>
          <w:rFonts w:ascii="Arial" w:hAnsi="Arial" w:cs="Arial"/>
          <w:b/>
          <w:sz w:val="18"/>
          <w:szCs w:val="18"/>
          <w:u w:val="single"/>
        </w:rPr>
        <w:t>kezességi díj évenkénti mértéke</w:t>
      </w:r>
    </w:p>
    <w:p w14:paraId="0239861E" w14:textId="77777777" w:rsidR="001429DC" w:rsidRPr="00DE3EA6" w:rsidRDefault="001429DC" w:rsidP="001429DC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3CAF33DC" w14:textId="5EF2B239" w:rsidR="001D3FA6" w:rsidRPr="007B61D6" w:rsidRDefault="001D3FA6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7B61D6">
        <w:rPr>
          <w:rFonts w:ascii="Arial" w:hAnsi="Arial" w:cs="Arial"/>
          <w:b/>
          <w:bCs/>
          <w:sz w:val="18"/>
          <w:szCs w:val="18"/>
          <w:lang w:val="hu-HU"/>
        </w:rPr>
        <w:t>5.1 Sz</w:t>
      </w:r>
      <w:r w:rsidRPr="007B61D6">
        <w:rPr>
          <w:rFonts w:ascii="Arial" w:hAnsi="Arial" w:cs="Arial" w:hint="eastAsia"/>
          <w:b/>
          <w:bCs/>
          <w:sz w:val="18"/>
          <w:szCs w:val="18"/>
          <w:lang w:val="hu-HU"/>
        </w:rPr>
        <w:t>é</w:t>
      </w:r>
      <w:r w:rsidRPr="007B61D6">
        <w:rPr>
          <w:rFonts w:ascii="Arial" w:hAnsi="Arial" w:cs="Arial"/>
          <w:b/>
          <w:bCs/>
          <w:sz w:val="18"/>
          <w:szCs w:val="18"/>
          <w:lang w:val="hu-HU"/>
        </w:rPr>
        <w:t xml:space="preserve">chenyi </w:t>
      </w:r>
      <w:proofErr w:type="spellStart"/>
      <w:r w:rsidRPr="007B61D6">
        <w:rPr>
          <w:rFonts w:ascii="Arial" w:hAnsi="Arial" w:cs="Arial"/>
          <w:b/>
          <w:bCs/>
          <w:sz w:val="18"/>
          <w:szCs w:val="18"/>
          <w:lang w:val="hu-HU"/>
        </w:rPr>
        <w:t>Mikrohitel</w:t>
      </w:r>
      <w:proofErr w:type="spellEnd"/>
      <w:r w:rsidRPr="007B61D6">
        <w:rPr>
          <w:rFonts w:ascii="Arial" w:hAnsi="Arial" w:cs="Arial"/>
          <w:b/>
          <w:bCs/>
          <w:sz w:val="18"/>
          <w:szCs w:val="18"/>
          <w:lang w:val="hu-HU"/>
        </w:rPr>
        <w:t xml:space="preserve"> Konstrukci</w:t>
      </w:r>
      <w:r w:rsidRPr="007B61D6">
        <w:rPr>
          <w:rFonts w:ascii="Arial" w:hAnsi="Arial" w:cs="Arial" w:hint="eastAsia"/>
          <w:b/>
          <w:bCs/>
          <w:sz w:val="18"/>
          <w:szCs w:val="18"/>
          <w:lang w:val="hu-HU"/>
        </w:rPr>
        <w:t>ó</w:t>
      </w:r>
    </w:p>
    <w:p w14:paraId="73DAF0B5" w14:textId="737DD05B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51444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51444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3151385B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13EBDB7F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1429DC" w:rsidRPr="001429DC" w14:paraId="5BE9A5EF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041D8" w14:textId="77777777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E9D6" w14:textId="77777777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429DC" w:rsidRPr="001429DC" w14:paraId="6D75C04C" w14:textId="77777777" w:rsidTr="004403F6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B0F2" w14:textId="0E699D56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</w:t>
            </w:r>
            <w:r w:rsidR="00F17BFB">
              <w:rPr>
                <w:rFonts w:ascii="Arial" w:hAnsi="Arial" w:cs="Arial"/>
                <w:iCs/>
                <w:sz w:val="18"/>
                <w:szCs w:val="18"/>
                <w:lang w:val="hu-HU"/>
              </w:rPr>
              <w:t>95</w:t>
            </w: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3F5B3" w14:textId="77777777" w:rsidR="001429DC" w:rsidRPr="00514441" w:rsidRDefault="001429DC" w:rsidP="00DE3EA6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</w:tbl>
    <w:p w14:paraId="595F0F94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EE5973B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1429DC" w:rsidRPr="001429DC" w14:paraId="4AE32332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6C94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41CF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6616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429DC" w:rsidRPr="001429DC" w14:paraId="4B518EAD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20C4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AC63" w14:textId="04C5A544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</w:t>
            </w:r>
            <w:r w:rsidR="00F17BFB">
              <w:rPr>
                <w:rFonts w:ascii="Arial" w:hAnsi="Arial" w:cs="Arial"/>
                <w:iCs/>
                <w:sz w:val="18"/>
                <w:szCs w:val="18"/>
                <w:lang w:val="hu-HU"/>
              </w:rPr>
              <w:t>95</w:t>
            </w: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19C0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1429DC" w:rsidRPr="001429DC" w14:paraId="6A27CE43" w14:textId="77777777" w:rsidTr="004403F6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57F8" w14:textId="77777777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85C3" w14:textId="2D61DDF2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</w:t>
            </w:r>
            <w:r w:rsidR="00F17BFB">
              <w:rPr>
                <w:rFonts w:ascii="Arial" w:hAnsi="Arial" w:cs="Arial"/>
                <w:iCs/>
                <w:sz w:val="18"/>
                <w:szCs w:val="18"/>
                <w:lang w:val="hu-HU"/>
              </w:rPr>
              <w:t>5</w:t>
            </w: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33F4" w14:textId="1E8C6841" w:rsidR="001429DC" w:rsidRPr="00514441" w:rsidRDefault="001429DC" w:rsidP="001429DC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0,1%</w:t>
            </w:r>
          </w:p>
        </w:tc>
      </w:tr>
    </w:tbl>
    <w:p w14:paraId="1420CA24" w14:textId="56ABE98E" w:rsidR="001429DC" w:rsidRPr="00DE3EA6" w:rsidRDefault="001429DC" w:rsidP="00DE3EA6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u w:val="single"/>
          <w:lang w:val="hu-HU"/>
        </w:rPr>
      </w:pPr>
    </w:p>
    <w:p w14:paraId="5F568334" w14:textId="77777777" w:rsidR="001D3FA6" w:rsidRPr="006820CB" w:rsidRDefault="001D3FA6" w:rsidP="001D3FA6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 xml:space="preserve">5.2 Széchenyi Agrár </w:t>
      </w:r>
      <w:proofErr w:type="spellStart"/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>Mikro</w:t>
      </w:r>
      <w:proofErr w:type="spellEnd"/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 xml:space="preserve"> Forgóeszközhitel Konstrukció </w:t>
      </w:r>
    </w:p>
    <w:p w14:paraId="14F43B83" w14:textId="77777777" w:rsidR="001D3FA6" w:rsidRPr="006820CB" w:rsidRDefault="001D3FA6" w:rsidP="001D3FA6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</w:p>
    <w:p w14:paraId="789BBDFE" w14:textId="77777777" w:rsidR="001D3FA6" w:rsidRPr="006820CB" w:rsidRDefault="001D3FA6" w:rsidP="001D3FA6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>Kedvezményes kezességi díj évenkénti mértéke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6"/>
        <w:gridCol w:w="4604"/>
      </w:tblGrid>
      <w:tr w:rsidR="001D3FA6" w:rsidRPr="000F5785" w14:paraId="3D45D761" w14:textId="77777777" w:rsidTr="000F5785">
        <w:trPr>
          <w:trHeight w:val="866"/>
        </w:trPr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4BC54" w14:textId="77777777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Pénzügyi intézmény által megfizetendő (bruttó) kezességi díj</w:t>
            </w:r>
          </w:p>
        </w:tc>
        <w:tc>
          <w:tcPr>
            <w:tcW w:w="4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98A27" w14:textId="77777777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D3FA6" w:rsidRPr="000F5785" w14:paraId="003C08C5" w14:textId="77777777" w:rsidTr="000F5785">
        <w:trPr>
          <w:trHeight w:val="866"/>
        </w:trPr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47C94" w14:textId="0B884934" w:rsidR="001D3FA6" w:rsidRPr="000F5785" w:rsidRDefault="00F17BFB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1,03</w:t>
            </w:r>
            <w:r w:rsidR="001D3FA6"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%</w:t>
            </w:r>
          </w:p>
        </w:tc>
        <w:tc>
          <w:tcPr>
            <w:tcW w:w="4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C1987" w14:textId="1823AC04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</w:t>
            </w:r>
            <w:r w:rsidR="00F17BFB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,03</w:t>
            </w: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%</w:t>
            </w:r>
          </w:p>
        </w:tc>
      </w:tr>
    </w:tbl>
    <w:p w14:paraId="1A290DF0" w14:textId="77777777" w:rsidR="001D3FA6" w:rsidRPr="000F5785" w:rsidRDefault="001D3FA6" w:rsidP="001D3FA6">
      <w:pPr>
        <w:shd w:val="clear" w:color="auto" w:fill="FFFFFF"/>
        <w:spacing w:before="0" w:after="60"/>
        <w:ind w:left="0"/>
        <w:rPr>
          <w:rFonts w:ascii="Arial" w:hAnsi="Arial" w:cs="Arial"/>
          <w:bCs/>
          <w:sz w:val="18"/>
          <w:szCs w:val="18"/>
          <w:u w:val="single"/>
          <w:lang w:val="hu-HU"/>
        </w:rPr>
      </w:pPr>
    </w:p>
    <w:p w14:paraId="340875A6" w14:textId="77777777" w:rsidR="001D3FA6" w:rsidRPr="00E76CA8" w:rsidRDefault="001D3FA6" w:rsidP="001D3FA6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E76CA8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7"/>
        <w:gridCol w:w="3312"/>
        <w:gridCol w:w="3421"/>
      </w:tblGrid>
      <w:tr w:rsidR="001D3FA6" w:rsidRPr="000F5785" w14:paraId="604BA879" w14:textId="77777777" w:rsidTr="000F5785">
        <w:trPr>
          <w:trHeight w:val="86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631C2" w14:textId="77777777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FC454" w14:textId="77777777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Pénzügyi intézmény által megfizetendő (bruttó) kezességi díj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BB716" w14:textId="77777777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D3FA6" w:rsidRPr="000F5785" w14:paraId="4CFE1F3B" w14:textId="77777777" w:rsidTr="000F5785">
        <w:trPr>
          <w:trHeight w:val="86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B0FDC" w14:textId="77777777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elsődleges agrár ügylet esetén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C45F5" w14:textId="066CFD3A" w:rsidR="001D3FA6" w:rsidRPr="000F5785" w:rsidRDefault="00F17BFB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1,03</w:t>
            </w:r>
            <w:r w:rsidR="001D3FA6"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%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4BC72" w14:textId="11756CAB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</w:t>
            </w:r>
            <w:r w:rsidR="00F17BFB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,03</w:t>
            </w: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%</w:t>
            </w:r>
          </w:p>
        </w:tc>
      </w:tr>
      <w:tr w:rsidR="001D3FA6" w:rsidRPr="000F5785" w14:paraId="375F31C3" w14:textId="77777777" w:rsidTr="000F5785">
        <w:trPr>
          <w:trHeight w:val="86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0EEA7" w14:textId="77777777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nem elsődleges agrár ügylet esetén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05CCD" w14:textId="1E3B496D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2,</w:t>
            </w:r>
            <w:r w:rsidR="00F17BFB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09</w:t>
            </w: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%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5000A" w14:textId="637CACA4" w:rsidR="001D3FA6" w:rsidRPr="000F5785" w:rsidRDefault="001D3FA6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1,</w:t>
            </w:r>
            <w:r w:rsidR="00F17BFB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09</w:t>
            </w: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%</w:t>
            </w:r>
          </w:p>
        </w:tc>
      </w:tr>
    </w:tbl>
    <w:p w14:paraId="5A04CD2C" w14:textId="77777777" w:rsidR="001D3FA6" w:rsidRPr="006820CB" w:rsidRDefault="001D3FA6" w:rsidP="001D3FA6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</w:p>
    <w:p w14:paraId="262AE550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48F78CD6" w14:textId="68BB24A5" w:rsidR="001429DC" w:rsidRPr="00965639" w:rsidRDefault="001429DC" w:rsidP="00965639">
      <w:pPr>
        <w:pStyle w:val="Listaszerbekezds"/>
        <w:numPr>
          <w:ilvl w:val="0"/>
          <w:numId w:val="44"/>
        </w:numPr>
        <w:shd w:val="clear" w:color="auto" w:fill="FFFFFF"/>
        <w:spacing w:after="60"/>
        <w:ind w:left="284" w:hanging="284"/>
        <w:rPr>
          <w:rFonts w:ascii="Arial" w:hAnsi="Arial" w:cs="Arial"/>
          <w:sz w:val="18"/>
          <w:szCs w:val="18"/>
        </w:rPr>
      </w:pPr>
      <w:proofErr w:type="spellStart"/>
      <w:r w:rsidRPr="00965639">
        <w:rPr>
          <w:rFonts w:ascii="Arial" w:hAnsi="Arial" w:cs="Arial"/>
          <w:b/>
          <w:sz w:val="18"/>
          <w:szCs w:val="18"/>
          <w:u w:val="single"/>
        </w:rPr>
        <w:t>InvestEU</w:t>
      </w:r>
      <w:proofErr w:type="spellEnd"/>
      <w:r w:rsidRPr="00965639">
        <w:rPr>
          <w:rFonts w:ascii="Arial" w:hAnsi="Arial" w:cs="Arial"/>
          <w:b/>
          <w:sz w:val="18"/>
          <w:szCs w:val="18"/>
          <w:u w:val="single"/>
        </w:rPr>
        <w:t xml:space="preserve"> kezességi díj évenkénti mértéke</w:t>
      </w:r>
    </w:p>
    <w:p w14:paraId="5BE2CBB3" w14:textId="77777777" w:rsidR="001429DC" w:rsidRPr="00514441" w:rsidRDefault="001429DC" w:rsidP="00DE3EA6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6AD89B1" w14:textId="77777777" w:rsidR="001429DC" w:rsidRPr="00514441" w:rsidRDefault="001429DC" w:rsidP="00DE3EA6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</w:t>
      </w:r>
      <w:r w:rsidRPr="00514441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514441">
        <w:rPr>
          <w:rFonts w:ascii="Arial" w:hAnsi="Arial" w:cs="Arial"/>
          <w:sz w:val="18"/>
          <w:szCs w:val="18"/>
          <w:lang w:val="hu-HU"/>
        </w:rPr>
        <w:t>8</w:t>
      </w:r>
      <w:r w:rsidRPr="00514441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514441">
        <w:rPr>
          <w:rFonts w:ascii="Arial" w:hAnsi="Arial" w:cs="Arial"/>
          <w:sz w:val="18"/>
          <w:szCs w:val="18"/>
          <w:lang w:val="hu-HU"/>
        </w:rPr>
        <w:t>re vonatkozóan</w:t>
      </w:r>
      <w:r w:rsidRPr="00514441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514441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514441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429DC" w:rsidRPr="001429DC" w14:paraId="047477A4" w14:textId="77777777" w:rsidTr="004403F6">
        <w:trPr>
          <w:trHeight w:val="866"/>
        </w:trPr>
        <w:tc>
          <w:tcPr>
            <w:tcW w:w="4533" w:type="dxa"/>
            <w:vAlign w:val="center"/>
          </w:tcPr>
          <w:p w14:paraId="6A8801D9" w14:textId="77777777" w:rsidR="001429DC" w:rsidRPr="00514441" w:rsidRDefault="001429DC" w:rsidP="00DE3EA6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minden ügylet esetén</w:t>
            </w:r>
          </w:p>
        </w:tc>
        <w:tc>
          <w:tcPr>
            <w:tcW w:w="4534" w:type="dxa"/>
            <w:vAlign w:val="center"/>
          </w:tcPr>
          <w:p w14:paraId="7EBBC4A9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</w:tbl>
    <w:p w14:paraId="031E85F4" w14:textId="77777777" w:rsidR="001429DC" w:rsidRPr="00DE3EA6" w:rsidRDefault="001429DC" w:rsidP="00DE3EA6">
      <w:pPr>
        <w:spacing w:before="0" w:after="0"/>
        <w:ind w:left="0"/>
        <w:jc w:val="left"/>
        <w:rPr>
          <w:rFonts w:ascii="Arial" w:hAnsi="Arial"/>
          <w:b/>
          <w:spacing w:val="-3"/>
          <w:sz w:val="18"/>
          <w:lang w:val="hu-HU"/>
        </w:rPr>
      </w:pPr>
    </w:p>
    <w:p w14:paraId="45059E08" w14:textId="77777777" w:rsidR="001429DC" w:rsidRPr="00514441" w:rsidRDefault="001429DC" w:rsidP="00DE3EA6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406B176C" w14:textId="77777777" w:rsidR="001429DC" w:rsidRPr="00514441" w:rsidRDefault="001429DC" w:rsidP="00DE3EA6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676E559C" w14:textId="77777777" w:rsidR="001429DC" w:rsidRPr="00514441" w:rsidRDefault="001429DC" w:rsidP="001429DC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0ED7378A" w14:textId="77777777" w:rsidR="001429DC" w:rsidRPr="00514441" w:rsidRDefault="001429DC" w:rsidP="001429DC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Kezességi díj=kezességgel biztosított összeg*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>*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360</m:t>
              </m:r>
            </m:den>
          </m:f>
        </m:oMath>
      </m:oMathPara>
    </w:p>
    <w:p w14:paraId="717A51E4" w14:textId="77777777" w:rsidR="001429DC" w:rsidRPr="00514441" w:rsidRDefault="001429DC" w:rsidP="001429DC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7CA490D5" w14:textId="77777777" w:rsidR="001429DC" w:rsidRPr="00514441" w:rsidRDefault="001429DC" w:rsidP="001429DC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50554911" w14:textId="77777777" w:rsidR="001429DC" w:rsidRPr="00514441" w:rsidRDefault="001429DC" w:rsidP="00514441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72E0FD98" w14:textId="77777777" w:rsidR="001429DC" w:rsidRPr="00514441" w:rsidRDefault="001429DC" w:rsidP="00514441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 számítása 360 nap/év és 30 napos hónapok figyelembevételével történik.</w:t>
      </w:r>
    </w:p>
    <w:p w14:paraId="3C6DAA0D" w14:textId="77777777" w:rsidR="001429DC" w:rsidRPr="00514441" w:rsidRDefault="001429DC" w:rsidP="00514441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56219C0C" w14:textId="77777777" w:rsidR="001429DC" w:rsidRPr="00514441" w:rsidRDefault="001429DC" w:rsidP="00514441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 futamideje legalább 368 nap, a kezességi díj fizetése évenként történik.</w:t>
      </w:r>
    </w:p>
    <w:p w14:paraId="626C64B4" w14:textId="77777777" w:rsidR="001429DC" w:rsidRPr="00514441" w:rsidRDefault="001429DC" w:rsidP="00514441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73604041" w14:textId="77777777" w:rsidR="001429DC" w:rsidRPr="00514441" w:rsidRDefault="001429DC" w:rsidP="00514441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bookmarkStart w:id="19" w:name="_Hlk38864136"/>
      <w:r w:rsidRPr="00514441">
        <w:rPr>
          <w:rFonts w:ascii="Arial" w:hAnsi="Arial" w:cs="Arial"/>
          <w:sz w:val="18"/>
          <w:szCs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4E8DE8E9" w14:textId="77777777" w:rsidR="001429DC" w:rsidRPr="00514441" w:rsidRDefault="001429DC" w:rsidP="00514441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352D10AE" w14:textId="77777777" w:rsidR="001429DC" w:rsidRPr="00514441" w:rsidRDefault="001429DC" w:rsidP="00514441">
      <w:pPr>
        <w:numPr>
          <w:ilvl w:val="2"/>
          <w:numId w:val="30"/>
        </w:numPr>
        <w:spacing w:before="0" w:after="240"/>
        <w:ind w:left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1CE5BB7B" w14:textId="77777777" w:rsidR="001429DC" w:rsidRPr="00514441" w:rsidRDefault="001429DC" w:rsidP="00514441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3456101D" w14:textId="77777777" w:rsidR="001429DC" w:rsidRPr="00514441" w:rsidRDefault="001429DC" w:rsidP="001429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 w:cs="Arial"/>
          <w:sz w:val="18"/>
          <w:szCs w:val="18"/>
          <w:lang w:val="hu-HU"/>
        </w:rPr>
      </w:pPr>
    </w:p>
    <w:p w14:paraId="64B4E560" w14:textId="77777777" w:rsidR="001429DC" w:rsidRPr="00514441" w:rsidRDefault="001429DC" w:rsidP="00514441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1F351D27" w14:textId="77777777" w:rsidR="001429DC" w:rsidRPr="00514441" w:rsidRDefault="001429DC" w:rsidP="001429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7BE2368F" w14:textId="77777777" w:rsidR="001429DC" w:rsidRPr="00514441" w:rsidRDefault="001429DC" w:rsidP="00514441">
      <w:pPr>
        <w:numPr>
          <w:ilvl w:val="0"/>
          <w:numId w:val="18"/>
        </w:numPr>
        <w:spacing w:before="0" w:after="24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bookmarkStart w:id="20" w:name="_Hlk15408924"/>
      <w:r w:rsidRPr="00514441">
        <w:rPr>
          <w:rFonts w:ascii="Arial" w:hAnsi="Arial" w:cs="Arial"/>
          <w:b/>
          <w:sz w:val="18"/>
          <w:szCs w:val="18"/>
          <w:lang w:val="hu-HU"/>
        </w:rPr>
        <w:t>Díjfizetési szabályok a kezességi szerződés módosítása</w:t>
      </w:r>
      <w:bookmarkEnd w:id="20"/>
      <w:r w:rsidRPr="00514441">
        <w:rPr>
          <w:rFonts w:ascii="Arial" w:hAnsi="Arial" w:cs="Arial"/>
          <w:b/>
          <w:sz w:val="18"/>
          <w:szCs w:val="18"/>
          <w:lang w:val="hu-HU"/>
        </w:rPr>
        <w:t>, jogutódlás esetén</w:t>
      </w:r>
    </w:p>
    <w:p w14:paraId="30540901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 módosítás a futamidő, a kezességgel biztosított összeg vagy a kezességi mérték módosulása.</w:t>
      </w:r>
    </w:p>
    <w:p w14:paraId="22EA4B59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115962F6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2D3631BD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131EE63F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2373B669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2929A47A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3D9796FD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7B884A5D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3699C58D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443C7E20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514441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514441">
        <w:rPr>
          <w:rFonts w:ascii="Arial" w:hAnsi="Arial" w:cs="Arial"/>
          <w:sz w:val="18"/>
          <w:szCs w:val="18"/>
          <w:lang w:val="hu-HU"/>
        </w:rPr>
        <w:t>módosítást követően piaci díj alkalmazása esetén a módosításkor hatályos Hirdetményben szereplő díjkulcs kerül alkalmazásra.</w:t>
      </w:r>
    </w:p>
    <w:p w14:paraId="5FBF6B8A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514441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514441">
        <w:rPr>
          <w:rFonts w:ascii="Arial" w:hAnsi="Arial" w:cs="Arial"/>
          <w:sz w:val="18"/>
          <w:szCs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4D8D65C6" w14:textId="77777777" w:rsidR="001429DC" w:rsidRPr="00514441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Állami </w:t>
      </w:r>
      <w:proofErr w:type="spellStart"/>
      <w:r w:rsidRPr="00514441">
        <w:rPr>
          <w:rFonts w:ascii="Arial" w:hAnsi="Arial" w:cs="Arial"/>
          <w:sz w:val="18"/>
          <w:szCs w:val="18"/>
          <w:lang w:val="hu-HU"/>
        </w:rPr>
        <w:t>viszontgaranciával</w:t>
      </w:r>
      <w:proofErr w:type="spellEnd"/>
      <w:r w:rsidRPr="00514441">
        <w:rPr>
          <w:rFonts w:ascii="Arial" w:hAnsi="Arial" w:cs="Arial"/>
          <w:sz w:val="18"/>
          <w:szCs w:val="18"/>
          <w:lang w:val="hu-HU"/>
        </w:rPr>
        <w:t xml:space="preserve"> biztosított kezesség esetén (kivéve a 6. számú melléklet alapján létrejött kezességeket), ha jogutódlásra (így különösen átalakulásra, szétválásra, egyesülésre, öröklésre, szerződésátruházásra, tartozásátvállalásra) kerül sor, úgy </w:t>
      </w:r>
      <w:bookmarkStart w:id="21" w:name="_Hlk194000667"/>
      <w:r w:rsidRPr="00514441">
        <w:rPr>
          <w:rFonts w:ascii="Arial" w:hAnsi="Arial" w:cs="Arial"/>
          <w:sz w:val="18"/>
          <w:szCs w:val="18"/>
          <w:lang w:val="hu-HU"/>
        </w:rPr>
        <w:t>a kedvezményes és korrigált kezességi díj piaci kezességi díjra módosul</w:t>
      </w:r>
      <w:bookmarkEnd w:id="21"/>
      <w:r w:rsidRPr="00514441">
        <w:rPr>
          <w:rFonts w:ascii="Arial" w:hAnsi="Arial" w:cs="Arial"/>
          <w:sz w:val="18"/>
          <w:szCs w:val="18"/>
          <w:lang w:val="hu-HU"/>
        </w:rPr>
        <w:t>, és az emelt összegű díjról kerül számviteli bizonylat kiállításra a jogutód felé.</w:t>
      </w:r>
    </w:p>
    <w:p w14:paraId="44863233" w14:textId="77777777" w:rsidR="001429DC" w:rsidRPr="00DE3EA6" w:rsidRDefault="001429DC" w:rsidP="00514441">
      <w:pPr>
        <w:numPr>
          <w:ilvl w:val="1"/>
          <w:numId w:val="18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DE3EA6">
        <w:rPr>
          <w:rFonts w:ascii="Arial" w:hAnsi="Arial"/>
          <w:sz w:val="18"/>
          <w:lang w:val="hu-HU"/>
        </w:rPr>
        <w:t>Mentesülési – vagy a kapcsolódó kedvezményes – díjon nyújtott kezesség esetén az ügylet abban az esetben sem kerül átsorolásra a 2,5 millió eurós összeghatár alatti díjkategóriákba, amennyiben egy vállalkozás szerződéseihez vállalt alapítványi kezesség összege adott időpontban már nem haladja meg a 2,5 millió eurót.</w:t>
      </w:r>
    </w:p>
    <w:p w14:paraId="6B409D20" w14:textId="79855A5E" w:rsidR="001429DC" w:rsidRPr="00514441" w:rsidRDefault="001429DC" w:rsidP="00DE3EA6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28D8C339" w14:textId="77777777" w:rsidR="001429DC" w:rsidRPr="00514441" w:rsidRDefault="001429DC" w:rsidP="001429DC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1EC61915" w14:textId="77777777" w:rsidR="001429DC" w:rsidRPr="00514441" w:rsidRDefault="001429DC" w:rsidP="00DE3EA6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eastAsia="Calibri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Díjfizetési szabályok a beváltással összefüggésben</w:t>
      </w:r>
    </w:p>
    <w:p w14:paraId="30BCF706" w14:textId="77777777" w:rsidR="001429DC" w:rsidRPr="00514441" w:rsidRDefault="001429DC" w:rsidP="001429D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4.1</w:t>
      </w:r>
      <w:r w:rsidRPr="00514441">
        <w:rPr>
          <w:rFonts w:ascii="Arial" w:hAnsi="Arial" w:cs="Arial"/>
          <w:sz w:val="18"/>
          <w:szCs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5C5D6417" w14:textId="77777777" w:rsidR="001429DC" w:rsidRPr="00514441" w:rsidRDefault="001429DC" w:rsidP="00DE3EA6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08" w:right="6" w:hanging="708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4.2</w:t>
      </w:r>
      <w:r w:rsidRPr="00514441">
        <w:rPr>
          <w:rFonts w:ascii="Arial" w:hAnsi="Arial" w:cs="Arial"/>
          <w:sz w:val="18"/>
          <w:szCs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05D5A811" w14:textId="77777777" w:rsidR="001429DC" w:rsidRPr="00DE3EA6" w:rsidRDefault="001429DC" w:rsidP="001429DC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/>
          <w:sz w:val="18"/>
          <w:lang w:val="hu-HU"/>
        </w:rPr>
      </w:pPr>
    </w:p>
    <w:p w14:paraId="709D4241" w14:textId="77777777" w:rsidR="001429DC" w:rsidRPr="00514441" w:rsidRDefault="001429DC" w:rsidP="00DE3EA6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5.</w:t>
      </w:r>
      <w:r w:rsidRPr="00514441">
        <w:rPr>
          <w:rFonts w:ascii="Arial" w:hAnsi="Arial" w:cs="Arial"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>Díjfizetési többletszabályok KAP-os díjtámogatott szerződés esetén</w:t>
      </w:r>
    </w:p>
    <w:p w14:paraId="5C03ACA6" w14:textId="0BE8C608" w:rsidR="001429DC" w:rsidRPr="00514441" w:rsidRDefault="001429DC" w:rsidP="00DE3EA6">
      <w:pPr>
        <w:spacing w:before="24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5.1 A KAP-os díjtámogatott szerződések esetében a kezességi díj megfizetése a megvalósítási időszakban évenként, a fenntartási időszakban egy összegben, majd a támogatással érintett időszak utolsó napját követően évenként történik. Az Alapítvány a záró kifizetési kérelemre vonatkozó döntés hozzá történő beérkezését követően számviteli bizonylatot állít ki, meghatározva egyben a támogatással érintett időszak végét és a döntés véglegessé válását követő 30 napon belüli időpontig a még igényelhető kezességi díjtámogatásnak megfelelő jövőbeni kezességi díjak jelenértékét. </w:t>
      </w:r>
    </w:p>
    <w:p w14:paraId="14035205" w14:textId="7C01DA5F" w:rsidR="001429DC" w:rsidRPr="00514441" w:rsidRDefault="001429DC" w:rsidP="00DE3EA6">
      <w:pPr>
        <w:widowControl w:val="0"/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before="0" w:after="60"/>
        <w:ind w:left="426" w:right="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támogatással érintett időszak végéig a számviteli bizonylat kiállításával egyidejűleg egy tájékoztató jellegű pénzügyi értesítő is készül elektronikus bélyegzővel ellátva, amelyet az Alapítvány a vállalkozás pénzügyi intézmény által megadott elektronikus levelezési címére küld meg. </w:t>
      </w:r>
    </w:p>
    <w:p w14:paraId="5E6E4B01" w14:textId="6E237AED" w:rsidR="001429DC" w:rsidRPr="00514441" w:rsidRDefault="001429DC" w:rsidP="00514441">
      <w:pPr>
        <w:widowControl w:val="0"/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before="240" w:after="60"/>
        <w:ind w:left="426" w:right="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támogatással érintett időszak végéig, ha a pénzügyi intézmény a kezességi díjat a számviteli bizonylat alapján kiegyenlítette, valamint a Rendszerben jelezte az Alapítványnak, hogy a vállalkozás megfizette felé a kezességi díjat, az Alapítvány igazolást állít ki a kezességi díj megfizetéséről, és azt megküldi a vállalkozás pénzügyi intézmény által megadott elektronikus levelezési címére. </w:t>
      </w:r>
    </w:p>
    <w:p w14:paraId="48404040" w14:textId="77777777" w:rsidR="001429DC" w:rsidRPr="00514441" w:rsidRDefault="001429DC" w:rsidP="00DE3EA6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63EDBDC0" w14:textId="77777777" w:rsidR="001429DC" w:rsidRPr="00514441" w:rsidRDefault="001429DC" w:rsidP="00DE3EA6">
      <w:pPr>
        <w:numPr>
          <w:ilvl w:val="5"/>
          <w:numId w:val="21"/>
        </w:numPr>
        <w:shd w:val="clear" w:color="auto" w:fill="FFFFFF"/>
        <w:spacing w:before="0" w:after="240"/>
        <w:ind w:left="2693"/>
        <w:jc w:val="left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32955B2C" w14:textId="77777777" w:rsidR="001429DC" w:rsidRPr="00514441" w:rsidRDefault="001429DC" w:rsidP="00514441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26D77A75" w14:textId="77777777" w:rsidR="001429DC" w:rsidRPr="00514441" w:rsidRDefault="001429DC" w:rsidP="00514441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33819B51" w14:textId="77777777" w:rsidR="001429DC" w:rsidRPr="00514441" w:rsidRDefault="001429DC" w:rsidP="00DE3EA6">
      <w:pPr>
        <w:numPr>
          <w:ilvl w:val="0"/>
          <w:numId w:val="17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0E3050D7" w14:textId="77777777" w:rsidR="001429DC" w:rsidRPr="00514441" w:rsidRDefault="001429DC" w:rsidP="00514441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</w:t>
      </w:r>
      <w:bookmarkStart w:id="22" w:name="_Hlk189828308"/>
      <w:r w:rsidRPr="00514441">
        <w:rPr>
          <w:rFonts w:ascii="Arial" w:hAnsi="Arial" w:cs="Arial"/>
          <w:sz w:val="18"/>
          <w:szCs w:val="18"/>
          <w:lang w:val="hu-HU"/>
        </w:rPr>
        <w:t>–</w:t>
      </w:r>
      <w:bookmarkEnd w:id="22"/>
      <w:r w:rsidRPr="00514441">
        <w:rPr>
          <w:rFonts w:ascii="Arial" w:hAnsi="Arial" w:cs="Arial"/>
          <w:sz w:val="18"/>
          <w:szCs w:val="18"/>
          <w:lang w:val="hu-HU"/>
        </w:rPr>
        <w:t xml:space="preserve">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6E99F67C" w14:textId="0A1A198C" w:rsidR="001429DC" w:rsidRPr="00514441" w:rsidRDefault="001429DC" w:rsidP="00DE3EA6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2391DD99" w14:textId="77777777" w:rsidR="001429DC" w:rsidRPr="00514441" w:rsidRDefault="001429DC" w:rsidP="001429DC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2DEEF573" w14:textId="77777777" w:rsidR="001429DC" w:rsidRPr="00514441" w:rsidRDefault="001429DC" w:rsidP="00DE3EA6">
      <w:pPr>
        <w:numPr>
          <w:ilvl w:val="5"/>
          <w:numId w:val="21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434AFF77" w14:textId="77777777" w:rsidR="001429DC" w:rsidRPr="00514441" w:rsidRDefault="001429DC" w:rsidP="00DE3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2F374509" w14:textId="77777777" w:rsidR="001429DC" w:rsidRPr="00514441" w:rsidRDefault="001429DC" w:rsidP="00DE3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IV.1. pontban rögzített egyezség teljesülése esetén, amennyiben ezzel </w:t>
      </w:r>
      <w:r w:rsidRPr="00DE3EA6">
        <w:rPr>
          <w:rFonts w:ascii="Arial" w:hAnsi="Arial"/>
          <w:color w:val="000000"/>
          <w:sz w:val="18"/>
          <w:lang w:val="hu-HU"/>
        </w:rPr>
        <w:t xml:space="preserve">az Alapítvány fizetési kötelezettsége is megszűnik, úgy </w:t>
      </w:r>
      <w:r w:rsidRPr="00514441">
        <w:rPr>
          <w:rFonts w:ascii="Arial" w:hAnsi="Arial" w:cs="Arial"/>
          <w:sz w:val="18"/>
          <w:szCs w:val="18"/>
          <w:lang w:val="hu-HU"/>
        </w:rPr>
        <w:t>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66024B6" w14:textId="77777777" w:rsidR="001429DC" w:rsidRPr="00514441" w:rsidRDefault="001429DC" w:rsidP="00DE3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616D4E08" w14:textId="02393EBF" w:rsidR="008943B9" w:rsidRDefault="001429DC" w:rsidP="00DE3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3E7C6BF7" w14:textId="77777777" w:rsidR="007B61D6" w:rsidRDefault="007B61D6" w:rsidP="007B61D6">
      <w:pPr>
        <w:widowControl w:val="0"/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 w:cs="Arial"/>
          <w:sz w:val="18"/>
          <w:szCs w:val="18"/>
          <w:lang w:val="hu-HU"/>
        </w:rPr>
      </w:pPr>
    </w:p>
    <w:p w14:paraId="395762BF" w14:textId="77777777" w:rsidR="001429DC" w:rsidRPr="00514441" w:rsidRDefault="001429DC" w:rsidP="00DE3EA6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68740B0E" w14:textId="77777777" w:rsidR="001429DC" w:rsidRPr="00514441" w:rsidRDefault="001429DC" w:rsidP="00DE3EA6">
      <w:pPr>
        <w:shd w:val="clear" w:color="auto" w:fill="FFFFFF"/>
        <w:spacing w:before="0" w:after="60"/>
        <w:jc w:val="left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46D917D7" w14:textId="77777777" w:rsidR="001429DC" w:rsidRPr="00514441" w:rsidRDefault="001429DC" w:rsidP="001429DC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11746155" w14:textId="77777777" w:rsidR="001429DC" w:rsidRPr="00514441" w:rsidRDefault="001429DC" w:rsidP="001429DC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1.1</w:t>
      </w:r>
      <w:r w:rsidRPr="00514441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38C6C5A2" w14:textId="77777777" w:rsidR="001429DC" w:rsidRPr="00514441" w:rsidRDefault="001429DC" w:rsidP="001429DC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a)</w:t>
      </w:r>
      <w:r w:rsidRPr="00514441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3C98A3D4" w14:textId="77777777" w:rsidR="001429DC" w:rsidRPr="00514441" w:rsidRDefault="001429DC" w:rsidP="001429DC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b)</w:t>
      </w:r>
      <w:r w:rsidRPr="00514441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46D1DCE6" w14:textId="77777777" w:rsidR="001429DC" w:rsidRPr="00514441" w:rsidRDefault="001429DC" w:rsidP="001429DC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c)</w:t>
      </w:r>
      <w:r w:rsidRPr="0051444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514441">
        <w:rPr>
          <w:rFonts w:ascii="Arial" w:hAnsi="Arial" w:cs="Arial"/>
          <w:sz w:val="18"/>
          <w:szCs w:val="18"/>
          <w:lang w:val="hu-HU"/>
        </w:rPr>
        <w:t>prolongáció</w:t>
      </w:r>
      <w:proofErr w:type="spellEnd"/>
      <w:r w:rsidRPr="00514441">
        <w:rPr>
          <w:rFonts w:ascii="Arial" w:hAnsi="Arial" w:cs="Arial"/>
          <w:sz w:val="18"/>
          <w:szCs w:val="18"/>
          <w:lang w:val="hu-HU"/>
        </w:rPr>
        <w:t xml:space="preserve">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7C143812" w14:textId="77777777" w:rsidR="001429DC" w:rsidRPr="00514441" w:rsidRDefault="001429DC" w:rsidP="001429DC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d)</w:t>
      </w:r>
      <w:r w:rsidRPr="00514441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2EB8068C" w14:textId="77777777" w:rsidR="001429DC" w:rsidRPr="00514441" w:rsidRDefault="001429DC" w:rsidP="001429DC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1.2</w:t>
      </w:r>
      <w:r w:rsidRPr="00514441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64DFF403" w14:textId="77777777" w:rsidR="001429DC" w:rsidRPr="00514441" w:rsidRDefault="001429DC" w:rsidP="001429D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7EA0F80B" w14:textId="77777777" w:rsidR="001429DC" w:rsidRPr="00514441" w:rsidRDefault="001429DC" w:rsidP="001429DC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514441">
        <w:rPr>
          <w:rFonts w:ascii="Arial" w:hAnsi="Arial" w:cs="Arial"/>
          <w:bCs/>
          <w:sz w:val="18"/>
          <w:szCs w:val="18"/>
          <w:lang w:val="hu-HU"/>
        </w:rPr>
        <w:t>1.3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514441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1429DC" w:rsidRPr="001429DC" w14:paraId="0B5F2756" w14:textId="77777777" w:rsidTr="004403F6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BFDA" w14:textId="77777777" w:rsidR="001429DC" w:rsidRPr="00514441" w:rsidRDefault="001429DC" w:rsidP="00DE3EA6">
            <w:pPr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4B96D" w14:textId="77777777" w:rsidR="001429DC" w:rsidRPr="00514441" w:rsidRDefault="001429DC" w:rsidP="00DE3EA6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010A8363" w14:textId="77777777" w:rsidR="001429DC" w:rsidRPr="00514441" w:rsidRDefault="001429DC" w:rsidP="00DE3EA6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1429DC" w:rsidRPr="001429DC" w14:paraId="1AAA34A6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4D4D3" w14:textId="77777777" w:rsidR="001429DC" w:rsidRPr="00514441" w:rsidRDefault="001429DC" w:rsidP="00DE3EA6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58C0B" w14:textId="77777777" w:rsidR="001429DC" w:rsidRPr="00514441" w:rsidRDefault="001429DC" w:rsidP="00DE3EA6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1429DC" w:rsidRPr="001429DC" w14:paraId="6FBA5CBB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2960E" w14:textId="77777777" w:rsidR="001429DC" w:rsidRPr="00514441" w:rsidRDefault="001429DC" w:rsidP="00DE3EA6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35114" w14:textId="77777777" w:rsidR="001429DC" w:rsidRPr="00514441" w:rsidRDefault="001429DC" w:rsidP="00DE3EA6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1429DC" w:rsidRPr="001429DC" w14:paraId="6A26991F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4647F" w14:textId="77777777" w:rsidR="001429DC" w:rsidRPr="00514441" w:rsidRDefault="001429DC" w:rsidP="00DE3EA6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05201" w14:textId="77777777" w:rsidR="001429DC" w:rsidRPr="00514441" w:rsidRDefault="001429DC" w:rsidP="00DE3EA6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1429DC" w:rsidRPr="001429DC" w14:paraId="613A6604" w14:textId="77777777" w:rsidTr="004403F6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D3345" w14:textId="77777777" w:rsidR="001429DC" w:rsidRPr="00514441" w:rsidRDefault="001429DC" w:rsidP="00DE3EA6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4D0C9" w14:textId="77777777" w:rsidR="001429DC" w:rsidRPr="00514441" w:rsidRDefault="001429DC" w:rsidP="00DE3EA6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18688DBC" w14:textId="7E4D9865" w:rsidR="001D3FA6" w:rsidRDefault="001429DC" w:rsidP="001429DC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514441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7E121672" w14:textId="77777777" w:rsidR="001429DC" w:rsidRPr="00514441" w:rsidRDefault="001429DC" w:rsidP="00DE3EA6">
      <w:pPr>
        <w:numPr>
          <w:ilvl w:val="0"/>
          <w:numId w:val="28"/>
        </w:numPr>
        <w:shd w:val="clear" w:color="auto" w:fill="FFFFFF"/>
        <w:spacing w:before="0" w:after="240"/>
        <w:ind w:left="426" w:hanging="426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A beváltási határidő meghosszabbításnak díja</w:t>
      </w:r>
    </w:p>
    <w:p w14:paraId="16F4199D" w14:textId="77777777" w:rsidR="001429DC" w:rsidRPr="00514441" w:rsidRDefault="001429DC" w:rsidP="001429DC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2.1</w:t>
      </w:r>
      <w:r w:rsidRPr="00514441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2D875BCD" w14:textId="5977318F" w:rsidR="001429DC" w:rsidRPr="00514441" w:rsidRDefault="001429DC" w:rsidP="00DE3EA6">
      <w:pPr>
        <w:pStyle w:val="Listaszerbekezds"/>
        <w:numPr>
          <w:ilvl w:val="1"/>
          <w:numId w:val="43"/>
        </w:numPr>
        <w:shd w:val="clear" w:color="auto" w:fill="FFFFFF"/>
        <w:spacing w:after="240"/>
        <w:rPr>
          <w:rFonts w:ascii="Arial" w:hAnsi="Arial" w:cs="Arial"/>
          <w:sz w:val="18"/>
          <w:szCs w:val="18"/>
        </w:rPr>
      </w:pPr>
      <w:r w:rsidRPr="00514441">
        <w:rPr>
          <w:rFonts w:ascii="Arial" w:hAnsi="Arial" w:cs="Arial"/>
          <w:sz w:val="18"/>
          <w:szCs w:val="18"/>
        </w:rPr>
        <w:t>A bev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hat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rid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 xml:space="preserve"> hosszabb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d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j m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rt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 xml:space="preserve">ke 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vente 0,1%, vet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si alapja a kezess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ggel biztos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 xml:space="preserve">tott </w:t>
      </w:r>
      <w:r w:rsidRPr="00514441">
        <w:rPr>
          <w:rFonts w:ascii="Arial" w:hAnsi="Arial" w:cs="Arial" w:hint="eastAsia"/>
          <w:sz w:val="18"/>
          <w:szCs w:val="18"/>
        </w:rPr>
        <w:t>ö</w:t>
      </w:r>
      <w:r w:rsidRPr="00514441">
        <w:rPr>
          <w:rFonts w:ascii="Arial" w:hAnsi="Arial" w:cs="Arial"/>
          <w:sz w:val="18"/>
          <w:szCs w:val="18"/>
        </w:rPr>
        <w:t>sszeg. A d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j a meghosszabb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tott 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>szakra 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>ar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nyosan ker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l felsz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sra. A bev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hat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rid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 xml:space="preserve"> hosszabb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d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 xml:space="preserve">j egy </w:t>
      </w:r>
      <w:r w:rsidRPr="00514441">
        <w:rPr>
          <w:rFonts w:ascii="Arial" w:hAnsi="Arial" w:cs="Arial" w:hint="eastAsia"/>
          <w:sz w:val="18"/>
          <w:szCs w:val="18"/>
        </w:rPr>
        <w:t>ö</w:t>
      </w:r>
      <w:r w:rsidRPr="00514441">
        <w:rPr>
          <w:rFonts w:ascii="Arial" w:hAnsi="Arial" w:cs="Arial"/>
          <w:sz w:val="18"/>
          <w:szCs w:val="18"/>
        </w:rPr>
        <w:t>sszegben ker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l meg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llap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 xml:space="preserve">sra, 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s a p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nz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gyi int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zm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ny k</w:t>
      </w:r>
      <w:r w:rsidRPr="00514441">
        <w:rPr>
          <w:rFonts w:ascii="Arial" w:hAnsi="Arial" w:cs="Arial" w:hint="eastAsia"/>
          <w:sz w:val="18"/>
          <w:szCs w:val="18"/>
        </w:rPr>
        <w:t>ö</w:t>
      </w:r>
      <w:r w:rsidRPr="00514441">
        <w:rPr>
          <w:rFonts w:ascii="Arial" w:hAnsi="Arial" w:cs="Arial"/>
          <w:sz w:val="18"/>
          <w:szCs w:val="18"/>
        </w:rPr>
        <w:t>teles azt a 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mviteli bizonylat ki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ll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ó</w:t>
      </w:r>
      <w:r w:rsidRPr="00514441">
        <w:rPr>
          <w:rFonts w:ascii="Arial" w:hAnsi="Arial" w:cs="Arial"/>
          <w:sz w:val="18"/>
          <w:szCs w:val="18"/>
        </w:rPr>
        <w:t>l 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tott 15 napon bel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l az Alap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tv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ny banksz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ml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j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 xml:space="preserve">ra 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tutalni.</w:t>
      </w:r>
    </w:p>
    <w:p w14:paraId="3CD9910E" w14:textId="77777777" w:rsidR="001429DC" w:rsidRPr="00514441" w:rsidRDefault="001429DC" w:rsidP="001429DC">
      <w:pPr>
        <w:shd w:val="clear" w:color="auto" w:fill="FFFFFF"/>
        <w:spacing w:before="0" w:after="6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2.3</w:t>
      </w:r>
      <w:r w:rsidRPr="00514441">
        <w:rPr>
          <w:rFonts w:ascii="Arial" w:hAnsi="Arial" w:cs="Arial"/>
          <w:sz w:val="18"/>
          <w:szCs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6"/>
    <w:bookmarkEnd w:id="17"/>
    <w:bookmarkEnd w:id="18"/>
    <w:p w14:paraId="4AD979F4" w14:textId="369D2D5D" w:rsidR="00700569" w:rsidRPr="00B74AA8" w:rsidRDefault="00700569" w:rsidP="00F1278E">
      <w:pPr>
        <w:pStyle w:val="Cmsor2"/>
        <w:spacing w:before="0" w:after="0"/>
        <w:ind w:left="0"/>
        <w:jc w:val="center"/>
        <w:rPr>
          <w:rFonts w:ascii="Arial" w:hAnsi="Arial" w:cs="Arial"/>
          <w:sz w:val="18"/>
          <w:szCs w:val="18"/>
          <w:lang w:val="hu-HU"/>
        </w:rPr>
      </w:pPr>
    </w:p>
    <w:sectPr w:rsidR="00700569" w:rsidRPr="00B74AA8" w:rsidSect="0097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5CA1" w14:textId="77777777" w:rsidR="005D55EA" w:rsidRDefault="005D55EA">
      <w:pPr>
        <w:spacing w:before="0" w:after="0"/>
      </w:pPr>
      <w:r>
        <w:separator/>
      </w:r>
    </w:p>
  </w:endnote>
  <w:endnote w:type="continuationSeparator" w:id="0">
    <w:p w14:paraId="15255C66" w14:textId="77777777" w:rsidR="005D55EA" w:rsidRDefault="005D55EA">
      <w:pPr>
        <w:spacing w:before="0" w:after="0"/>
      </w:pPr>
      <w:r>
        <w:continuationSeparator/>
      </w:r>
    </w:p>
  </w:endnote>
  <w:endnote w:type="continuationNotice" w:id="1">
    <w:p w14:paraId="72E8CD8D" w14:textId="77777777" w:rsidR="005D55EA" w:rsidRDefault="005D55E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E0B2" w14:textId="01A14809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3991" w14:textId="77777777" w:rsidR="0063424B" w:rsidRDefault="006342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D3E2" w14:textId="77777777" w:rsidR="005D55EA" w:rsidRDefault="005D55EA">
      <w:pPr>
        <w:spacing w:before="0" w:after="0"/>
      </w:pPr>
      <w:r>
        <w:separator/>
      </w:r>
    </w:p>
  </w:footnote>
  <w:footnote w:type="continuationSeparator" w:id="0">
    <w:p w14:paraId="55A1F71B" w14:textId="77777777" w:rsidR="005D55EA" w:rsidRDefault="005D55EA">
      <w:pPr>
        <w:spacing w:before="0" w:after="0"/>
      </w:pPr>
      <w:r>
        <w:continuationSeparator/>
      </w:r>
    </w:p>
  </w:footnote>
  <w:footnote w:type="continuationNotice" w:id="1">
    <w:p w14:paraId="0B904930" w14:textId="77777777" w:rsidR="005D55EA" w:rsidRDefault="005D55EA">
      <w:pPr>
        <w:spacing w:before="0" w:after="0"/>
      </w:pPr>
    </w:p>
  </w:footnote>
  <w:footnote w:id="2">
    <w:p w14:paraId="0941EE88" w14:textId="0E1817D6" w:rsidR="00E42F43" w:rsidRPr="004C6858" w:rsidRDefault="00E42F43" w:rsidP="000F65F1">
      <w:pPr>
        <w:pStyle w:val="Lbjegyzetszveg"/>
        <w:jc w:val="both"/>
        <w:rPr>
          <w:sz w:val="14"/>
          <w:szCs w:val="14"/>
          <w:lang w:val="hu-HU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/>
        </w:rPr>
        <w:footnoteRef/>
      </w:r>
      <w:r w:rsidRPr="004C6858">
        <w:rPr>
          <w:rFonts w:ascii="Arial" w:hAnsi="Arial" w:cs="Arial"/>
          <w:sz w:val="14"/>
          <w:szCs w:val="14"/>
          <w:lang w:val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</w:rPr>
        <w:footnoteRef/>
      </w:r>
      <w:r w:rsidRPr="004C6858">
        <w:rPr>
          <w:sz w:val="14"/>
          <w:szCs w:val="14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019E87CD" w14:textId="77777777" w:rsidR="001429DC" w:rsidRPr="00E01407" w:rsidRDefault="001429DC" w:rsidP="001429DC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39CC826A" w14:textId="77777777" w:rsidR="001429DC" w:rsidRPr="00130A5F" w:rsidRDefault="001429DC" w:rsidP="001429DC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75B3E629" w14:textId="77777777" w:rsidR="001429DC" w:rsidRPr="00130A5F" w:rsidRDefault="001429DC" w:rsidP="001429DC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1191AD68" w14:textId="0CA72F95" w:rsidR="001429DC" w:rsidRPr="00F47A3B" w:rsidRDefault="001429DC" w:rsidP="001429DC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1CB621A9" w14:textId="77777777" w:rsidR="001429DC" w:rsidRPr="00AD7D9E" w:rsidRDefault="001429DC" w:rsidP="001429DC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123610B0" w14:textId="77777777" w:rsidR="001429DC" w:rsidRPr="00945AA7" w:rsidRDefault="001429DC" w:rsidP="001429DC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3F2ADD92" w14:textId="77777777" w:rsidR="001429DC" w:rsidRPr="00130A5F" w:rsidRDefault="001429DC" w:rsidP="001429DC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6A82F544" w14:textId="77777777" w:rsidR="001429DC" w:rsidRPr="00DE3EA6" w:rsidRDefault="001429DC" w:rsidP="001429DC">
      <w:pPr>
        <w:pStyle w:val="Lbjegyzetszveg"/>
        <w:rPr>
          <w:rFonts w:ascii="Arial" w:hAnsi="Arial"/>
          <w:lang w:val="hu-HU"/>
        </w:rPr>
      </w:pPr>
      <w:r w:rsidRPr="00DE3EA6">
        <w:rPr>
          <w:rStyle w:val="Lbjegyzet-hivatkozs"/>
          <w:rFonts w:ascii="Arial" w:hAnsi="Arial"/>
        </w:rPr>
        <w:footnoteRef/>
      </w:r>
      <w:r w:rsidRPr="00DE3EA6">
        <w:rPr>
          <w:rFonts w:ascii="Arial" w:hAnsi="Arial"/>
        </w:rPr>
        <w:t xml:space="preserve"> </w:t>
      </w:r>
      <w:r w:rsidRPr="00D13BB3">
        <w:rPr>
          <w:rFonts w:ascii="Arial" w:hAnsi="Arial" w:cs="Arial"/>
          <w:sz w:val="18"/>
          <w:szCs w:val="18"/>
          <w:lang w:val="hu-HU"/>
        </w:rPr>
        <w:t>A 2,5 millió eurós összeghatár feletti ügyletek esetén nem kerül alkalmazásra.</w:t>
      </w:r>
    </w:p>
  </w:footnote>
  <w:footnote w:id="13">
    <w:p w14:paraId="3D0819A1" w14:textId="77777777" w:rsidR="001429DC" w:rsidRPr="005A3948" w:rsidRDefault="001429DC" w:rsidP="001429DC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244732754" name="Kép 24473275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E549CD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1A652FC3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6E5826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1E3EEF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6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F17BF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július 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="00946C72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F17BF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bookmarkStart w:id="23" w:name="_Hlk56166541"/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</w:p>
  <w:bookmarkEnd w:id="23"/>
  <w:p w14:paraId="69B677A3" w14:textId="7777777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CF9A" w14:textId="77777777" w:rsidR="009955AA" w:rsidRPr="008B267B" w:rsidRDefault="009955AA" w:rsidP="009955AA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5408" behindDoc="0" locked="0" layoutInCell="1" allowOverlap="1" wp14:anchorId="4DF26638" wp14:editId="67484EF4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283094891" name="Kép 283094891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3B305AA" w14:textId="77777777" w:rsidR="009955AA" w:rsidRDefault="009955AA" w:rsidP="009955AA">
    <w:pPr>
      <w:pStyle w:val="lfej"/>
      <w:jc w:val="right"/>
    </w:pPr>
  </w:p>
  <w:p w14:paraId="25ECFF82" w14:textId="77777777" w:rsidR="009955AA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1012F346" w14:textId="77777777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420B7E20" w14:textId="40A9DDEC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374004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1E3EEF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6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D74509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július </w:t>
    </w:r>
    <w:r w:rsidR="001057E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D74509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</w:p>
  <w:p w14:paraId="55905ADF" w14:textId="77777777" w:rsidR="009955AA" w:rsidRDefault="009955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3C3D6D"/>
    <w:multiLevelType w:val="multilevel"/>
    <w:tmpl w:val="8DC65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44689C22"/>
    <w:lvl w:ilvl="0" w:tplc="319E00E2">
      <w:start w:val="1"/>
      <w:numFmt w:val="decimal"/>
      <w:lvlText w:val="%1."/>
      <w:lvlJc w:val="left"/>
      <w:pPr>
        <w:ind w:left="2771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AD93C59"/>
    <w:multiLevelType w:val="multilevel"/>
    <w:tmpl w:val="B950E75E"/>
    <w:lvl w:ilvl="0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8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045542"/>
    <w:multiLevelType w:val="hybridMultilevel"/>
    <w:tmpl w:val="44689C22"/>
    <w:lvl w:ilvl="0" w:tplc="FFFFFFFF">
      <w:start w:val="1"/>
      <w:numFmt w:val="decimal"/>
      <w:lvlText w:val="%1."/>
      <w:lvlJc w:val="left"/>
      <w:pPr>
        <w:ind w:left="277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4211" w:hanging="180"/>
      </w:pPr>
    </w:lvl>
    <w:lvl w:ilvl="3" w:tplc="FFFFFFFF">
      <w:start w:val="1"/>
      <w:numFmt w:val="decimal"/>
      <w:lvlText w:val="%4."/>
      <w:lvlJc w:val="left"/>
      <w:pPr>
        <w:ind w:left="4931" w:hanging="360"/>
      </w:pPr>
    </w:lvl>
    <w:lvl w:ilvl="4" w:tplc="FFFFFFFF">
      <w:start w:val="1"/>
      <w:numFmt w:val="lowerLetter"/>
      <w:lvlText w:val="%5."/>
      <w:lvlJc w:val="left"/>
      <w:pPr>
        <w:ind w:left="5651" w:hanging="360"/>
      </w:pPr>
    </w:lvl>
    <w:lvl w:ilvl="5" w:tplc="FFFFFFFF">
      <w:start w:val="1"/>
      <w:numFmt w:val="lowerRoman"/>
      <w:lvlText w:val="%6."/>
      <w:lvlJc w:val="right"/>
      <w:pPr>
        <w:ind w:left="6371" w:hanging="180"/>
      </w:pPr>
    </w:lvl>
    <w:lvl w:ilvl="6" w:tplc="FFFFFFFF">
      <w:start w:val="1"/>
      <w:numFmt w:val="decimal"/>
      <w:lvlText w:val="%7."/>
      <w:lvlJc w:val="left"/>
      <w:pPr>
        <w:ind w:left="7091" w:hanging="360"/>
      </w:pPr>
    </w:lvl>
    <w:lvl w:ilvl="7" w:tplc="FFFFFFFF">
      <w:start w:val="1"/>
      <w:numFmt w:val="lowerLetter"/>
      <w:lvlText w:val="%8."/>
      <w:lvlJc w:val="left"/>
      <w:pPr>
        <w:ind w:left="7811" w:hanging="360"/>
      </w:pPr>
    </w:lvl>
    <w:lvl w:ilvl="8" w:tplc="FFFFFFFF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0" w15:restartNumberingAfterBreak="0">
    <w:nsid w:val="35CA4828"/>
    <w:multiLevelType w:val="hybridMultilevel"/>
    <w:tmpl w:val="5BCAE5EE"/>
    <w:lvl w:ilvl="0" w:tplc="8522E1A4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4230AE"/>
    <w:multiLevelType w:val="multilevel"/>
    <w:tmpl w:val="911665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2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19649D0"/>
    <w:multiLevelType w:val="multilevel"/>
    <w:tmpl w:val="EF982F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52265555"/>
    <w:multiLevelType w:val="multilevel"/>
    <w:tmpl w:val="C7686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541D10E2"/>
    <w:multiLevelType w:val="multilevel"/>
    <w:tmpl w:val="F522C0E4"/>
    <w:lvl w:ilvl="0">
      <w:start w:val="3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8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1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3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07764358">
    <w:abstractNumId w:val="42"/>
  </w:num>
  <w:num w:numId="2" w16cid:durableId="1177042667">
    <w:abstractNumId w:val="34"/>
  </w:num>
  <w:num w:numId="3" w16cid:durableId="1146358691">
    <w:abstractNumId w:val="41"/>
  </w:num>
  <w:num w:numId="4" w16cid:durableId="741217200">
    <w:abstractNumId w:val="7"/>
  </w:num>
  <w:num w:numId="5" w16cid:durableId="942344956">
    <w:abstractNumId w:val="26"/>
  </w:num>
  <w:num w:numId="6" w16cid:durableId="561019306">
    <w:abstractNumId w:val="11"/>
  </w:num>
  <w:num w:numId="7" w16cid:durableId="598760675">
    <w:abstractNumId w:val="16"/>
  </w:num>
  <w:num w:numId="8" w16cid:durableId="782114154">
    <w:abstractNumId w:val="32"/>
  </w:num>
  <w:num w:numId="9" w16cid:durableId="1046494079">
    <w:abstractNumId w:val="43"/>
  </w:num>
  <w:num w:numId="10" w16cid:durableId="467554811">
    <w:abstractNumId w:val="24"/>
  </w:num>
  <w:num w:numId="11" w16cid:durableId="298801242">
    <w:abstractNumId w:val="38"/>
  </w:num>
  <w:num w:numId="12" w16cid:durableId="227614776">
    <w:abstractNumId w:val="18"/>
  </w:num>
  <w:num w:numId="13" w16cid:durableId="509443424">
    <w:abstractNumId w:val="23"/>
  </w:num>
  <w:num w:numId="14" w16cid:durableId="1469856847">
    <w:abstractNumId w:val="27"/>
  </w:num>
  <w:num w:numId="15" w16cid:durableId="1091698943">
    <w:abstractNumId w:val="33"/>
  </w:num>
  <w:num w:numId="16" w16cid:durableId="1444879121">
    <w:abstractNumId w:val="15"/>
  </w:num>
  <w:num w:numId="17" w16cid:durableId="939726667">
    <w:abstractNumId w:val="4"/>
  </w:num>
  <w:num w:numId="18" w16cid:durableId="646130532">
    <w:abstractNumId w:val="36"/>
  </w:num>
  <w:num w:numId="19" w16cid:durableId="1172451906">
    <w:abstractNumId w:val="19"/>
  </w:num>
  <w:num w:numId="20" w16cid:durableId="1484197390">
    <w:abstractNumId w:val="10"/>
  </w:num>
  <w:num w:numId="21" w16cid:durableId="1181578484">
    <w:abstractNumId w:val="1"/>
  </w:num>
  <w:num w:numId="22" w16cid:durableId="745035491">
    <w:abstractNumId w:val="37"/>
  </w:num>
  <w:num w:numId="23" w16cid:durableId="1603102805">
    <w:abstractNumId w:val="8"/>
  </w:num>
  <w:num w:numId="24" w16cid:durableId="1918974651">
    <w:abstractNumId w:val="0"/>
  </w:num>
  <w:num w:numId="25" w16cid:durableId="1332491817">
    <w:abstractNumId w:val="40"/>
  </w:num>
  <w:num w:numId="26" w16cid:durableId="1861355020">
    <w:abstractNumId w:val="9"/>
  </w:num>
  <w:num w:numId="27" w16cid:durableId="380055992">
    <w:abstractNumId w:val="39"/>
  </w:num>
  <w:num w:numId="28" w16cid:durableId="1723939443">
    <w:abstractNumId w:val="12"/>
  </w:num>
  <w:num w:numId="29" w16cid:durableId="1661159424">
    <w:abstractNumId w:val="29"/>
  </w:num>
  <w:num w:numId="30" w16cid:durableId="1625116962">
    <w:abstractNumId w:val="5"/>
  </w:num>
  <w:num w:numId="31" w16cid:durableId="542908993">
    <w:abstractNumId w:val="2"/>
  </w:num>
  <w:num w:numId="32" w16cid:durableId="1444038435">
    <w:abstractNumId w:val="31"/>
  </w:num>
  <w:num w:numId="33" w16cid:durableId="194774123">
    <w:abstractNumId w:val="14"/>
  </w:num>
  <w:num w:numId="34" w16cid:durableId="150221733">
    <w:abstractNumId w:val="35"/>
  </w:num>
  <w:num w:numId="35" w16cid:durableId="135608911">
    <w:abstractNumId w:val="22"/>
  </w:num>
  <w:num w:numId="36" w16cid:durableId="1342319625">
    <w:abstractNumId w:val="3"/>
  </w:num>
  <w:num w:numId="37" w16cid:durableId="619339555">
    <w:abstractNumId w:val="17"/>
  </w:num>
  <w:num w:numId="38" w16cid:durableId="962035198">
    <w:abstractNumId w:val="30"/>
  </w:num>
  <w:num w:numId="39" w16cid:durableId="1159923967">
    <w:abstractNumId w:val="6"/>
  </w:num>
  <w:num w:numId="40" w16cid:durableId="2073576941">
    <w:abstractNumId w:val="13"/>
  </w:num>
  <w:num w:numId="41" w16cid:durableId="1763916004">
    <w:abstractNumId w:val="25"/>
  </w:num>
  <w:num w:numId="42" w16cid:durableId="266431092">
    <w:abstractNumId w:val="21"/>
  </w:num>
  <w:num w:numId="43" w16cid:durableId="1169294954">
    <w:abstractNumId w:val="28"/>
  </w:num>
  <w:num w:numId="44" w16cid:durableId="123103954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V0VvIUsPfz2coyFDB9eLi94eSljjpaj+MsCP9OeRMPYnnzNs0z8V/7LafTD83LyI/xVVl9JKWrGgB8jzaOUuw==" w:salt="4uDEeB2OHhmgM74apsuI7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4FC7"/>
    <w:rsid w:val="0000502B"/>
    <w:rsid w:val="00007FE5"/>
    <w:rsid w:val="000148E3"/>
    <w:rsid w:val="00015D0A"/>
    <w:rsid w:val="00020E45"/>
    <w:rsid w:val="000215E0"/>
    <w:rsid w:val="00024CB3"/>
    <w:rsid w:val="00025D2D"/>
    <w:rsid w:val="0002615E"/>
    <w:rsid w:val="00026784"/>
    <w:rsid w:val="000321ED"/>
    <w:rsid w:val="000328B6"/>
    <w:rsid w:val="00033669"/>
    <w:rsid w:val="00034561"/>
    <w:rsid w:val="00034A7A"/>
    <w:rsid w:val="00044F7A"/>
    <w:rsid w:val="00044FE4"/>
    <w:rsid w:val="00047A76"/>
    <w:rsid w:val="00051D4A"/>
    <w:rsid w:val="000525D7"/>
    <w:rsid w:val="000527C0"/>
    <w:rsid w:val="000529F7"/>
    <w:rsid w:val="00056A32"/>
    <w:rsid w:val="0005735E"/>
    <w:rsid w:val="00065A73"/>
    <w:rsid w:val="00067928"/>
    <w:rsid w:val="00070522"/>
    <w:rsid w:val="00071551"/>
    <w:rsid w:val="00071924"/>
    <w:rsid w:val="00072FC7"/>
    <w:rsid w:val="00074ACF"/>
    <w:rsid w:val="000774E9"/>
    <w:rsid w:val="00082C4F"/>
    <w:rsid w:val="00082F20"/>
    <w:rsid w:val="00084BCD"/>
    <w:rsid w:val="00084E49"/>
    <w:rsid w:val="00091678"/>
    <w:rsid w:val="00091A82"/>
    <w:rsid w:val="00093919"/>
    <w:rsid w:val="000971C8"/>
    <w:rsid w:val="000A0A4C"/>
    <w:rsid w:val="000A0E0F"/>
    <w:rsid w:val="000A1DFF"/>
    <w:rsid w:val="000A1F77"/>
    <w:rsid w:val="000A2DB1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1FA6"/>
    <w:rsid w:val="000C226C"/>
    <w:rsid w:val="000C2B18"/>
    <w:rsid w:val="000C46DB"/>
    <w:rsid w:val="000C5585"/>
    <w:rsid w:val="000D12BC"/>
    <w:rsid w:val="000D2A2A"/>
    <w:rsid w:val="000D2AD6"/>
    <w:rsid w:val="000D2C5A"/>
    <w:rsid w:val="000D4707"/>
    <w:rsid w:val="000D692C"/>
    <w:rsid w:val="000E0950"/>
    <w:rsid w:val="000E0A1D"/>
    <w:rsid w:val="000E1C2F"/>
    <w:rsid w:val="000E1E34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7EC"/>
    <w:rsid w:val="00105AB0"/>
    <w:rsid w:val="001113AE"/>
    <w:rsid w:val="001130F0"/>
    <w:rsid w:val="00113AB1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0EE8"/>
    <w:rsid w:val="001429DC"/>
    <w:rsid w:val="0014438C"/>
    <w:rsid w:val="00145F3D"/>
    <w:rsid w:val="00146A63"/>
    <w:rsid w:val="00146EA1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024"/>
    <w:rsid w:val="00157210"/>
    <w:rsid w:val="001573B9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1A54"/>
    <w:rsid w:val="00182558"/>
    <w:rsid w:val="00182C13"/>
    <w:rsid w:val="00182CB5"/>
    <w:rsid w:val="001837BC"/>
    <w:rsid w:val="00184EBE"/>
    <w:rsid w:val="00184EDB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265B"/>
    <w:rsid w:val="001D3080"/>
    <w:rsid w:val="001D3FA6"/>
    <w:rsid w:val="001D65A2"/>
    <w:rsid w:val="001D68EF"/>
    <w:rsid w:val="001D7883"/>
    <w:rsid w:val="001E3EEF"/>
    <w:rsid w:val="001E46C5"/>
    <w:rsid w:val="001E4F5F"/>
    <w:rsid w:val="001E56D3"/>
    <w:rsid w:val="001E5733"/>
    <w:rsid w:val="001E6D76"/>
    <w:rsid w:val="001E6E86"/>
    <w:rsid w:val="001F05F9"/>
    <w:rsid w:val="001F297E"/>
    <w:rsid w:val="001F2D71"/>
    <w:rsid w:val="001F482D"/>
    <w:rsid w:val="001F4A93"/>
    <w:rsid w:val="00200897"/>
    <w:rsid w:val="00202645"/>
    <w:rsid w:val="00202818"/>
    <w:rsid w:val="00206C14"/>
    <w:rsid w:val="00207328"/>
    <w:rsid w:val="00210CC1"/>
    <w:rsid w:val="002113A2"/>
    <w:rsid w:val="00212416"/>
    <w:rsid w:val="00212723"/>
    <w:rsid w:val="00213C63"/>
    <w:rsid w:val="002159D5"/>
    <w:rsid w:val="00216BB0"/>
    <w:rsid w:val="0021754F"/>
    <w:rsid w:val="00221898"/>
    <w:rsid w:val="00225AD8"/>
    <w:rsid w:val="00225B9D"/>
    <w:rsid w:val="00226BAF"/>
    <w:rsid w:val="00227632"/>
    <w:rsid w:val="00227771"/>
    <w:rsid w:val="00231A4C"/>
    <w:rsid w:val="00232DB3"/>
    <w:rsid w:val="00236E16"/>
    <w:rsid w:val="00237AC5"/>
    <w:rsid w:val="00237F93"/>
    <w:rsid w:val="00240A26"/>
    <w:rsid w:val="002433BE"/>
    <w:rsid w:val="00250CEC"/>
    <w:rsid w:val="002524A6"/>
    <w:rsid w:val="00253063"/>
    <w:rsid w:val="002559F8"/>
    <w:rsid w:val="00257863"/>
    <w:rsid w:val="0026000A"/>
    <w:rsid w:val="002614BF"/>
    <w:rsid w:val="00262976"/>
    <w:rsid w:val="00262ECF"/>
    <w:rsid w:val="00263647"/>
    <w:rsid w:val="00264069"/>
    <w:rsid w:val="002708A3"/>
    <w:rsid w:val="00275980"/>
    <w:rsid w:val="00275CBE"/>
    <w:rsid w:val="00280548"/>
    <w:rsid w:val="00282598"/>
    <w:rsid w:val="00282BF2"/>
    <w:rsid w:val="00282DFC"/>
    <w:rsid w:val="002870A3"/>
    <w:rsid w:val="00287E9D"/>
    <w:rsid w:val="00291915"/>
    <w:rsid w:val="00295920"/>
    <w:rsid w:val="00295DA7"/>
    <w:rsid w:val="002970D3"/>
    <w:rsid w:val="002B110A"/>
    <w:rsid w:val="002B1120"/>
    <w:rsid w:val="002B1C80"/>
    <w:rsid w:val="002B276C"/>
    <w:rsid w:val="002B285D"/>
    <w:rsid w:val="002B4903"/>
    <w:rsid w:val="002B6255"/>
    <w:rsid w:val="002B6DB1"/>
    <w:rsid w:val="002C6C9E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165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48E"/>
    <w:rsid w:val="00362C8D"/>
    <w:rsid w:val="00364E6E"/>
    <w:rsid w:val="003664BE"/>
    <w:rsid w:val="00367AC1"/>
    <w:rsid w:val="0037228A"/>
    <w:rsid w:val="00374004"/>
    <w:rsid w:val="003745D8"/>
    <w:rsid w:val="00375134"/>
    <w:rsid w:val="00375192"/>
    <w:rsid w:val="00375209"/>
    <w:rsid w:val="00377B16"/>
    <w:rsid w:val="00381908"/>
    <w:rsid w:val="00384F8F"/>
    <w:rsid w:val="0038617C"/>
    <w:rsid w:val="00390BFC"/>
    <w:rsid w:val="003935A6"/>
    <w:rsid w:val="00393AE1"/>
    <w:rsid w:val="003A3422"/>
    <w:rsid w:val="003A4328"/>
    <w:rsid w:val="003A5124"/>
    <w:rsid w:val="003A721E"/>
    <w:rsid w:val="003B0C79"/>
    <w:rsid w:val="003B2BDE"/>
    <w:rsid w:val="003B3EFE"/>
    <w:rsid w:val="003B483D"/>
    <w:rsid w:val="003B4BBF"/>
    <w:rsid w:val="003B70D7"/>
    <w:rsid w:val="003B7CD9"/>
    <w:rsid w:val="003C1747"/>
    <w:rsid w:val="003C2873"/>
    <w:rsid w:val="003C3B31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5514"/>
    <w:rsid w:val="003E6C65"/>
    <w:rsid w:val="003F125E"/>
    <w:rsid w:val="003F31F0"/>
    <w:rsid w:val="003F3BF4"/>
    <w:rsid w:val="003F5E8A"/>
    <w:rsid w:val="003F7E78"/>
    <w:rsid w:val="004006C5"/>
    <w:rsid w:val="0040361A"/>
    <w:rsid w:val="004036FF"/>
    <w:rsid w:val="00405A57"/>
    <w:rsid w:val="00406666"/>
    <w:rsid w:val="00406EFD"/>
    <w:rsid w:val="004104F2"/>
    <w:rsid w:val="004105D5"/>
    <w:rsid w:val="0041375F"/>
    <w:rsid w:val="00413EF2"/>
    <w:rsid w:val="0041516E"/>
    <w:rsid w:val="00421E84"/>
    <w:rsid w:val="00425014"/>
    <w:rsid w:val="00426B3B"/>
    <w:rsid w:val="00426D3D"/>
    <w:rsid w:val="00426D97"/>
    <w:rsid w:val="004311D9"/>
    <w:rsid w:val="004326E5"/>
    <w:rsid w:val="00433543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6CF8"/>
    <w:rsid w:val="0047768C"/>
    <w:rsid w:val="00485FFC"/>
    <w:rsid w:val="004860DD"/>
    <w:rsid w:val="004873D3"/>
    <w:rsid w:val="00491804"/>
    <w:rsid w:val="004920F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6858"/>
    <w:rsid w:val="004C70D4"/>
    <w:rsid w:val="004C7CD8"/>
    <w:rsid w:val="004D0D44"/>
    <w:rsid w:val="004D2EF5"/>
    <w:rsid w:val="004D511A"/>
    <w:rsid w:val="004D5159"/>
    <w:rsid w:val="004E1DAA"/>
    <w:rsid w:val="004E2C1A"/>
    <w:rsid w:val="004E3B55"/>
    <w:rsid w:val="004E4186"/>
    <w:rsid w:val="004F1693"/>
    <w:rsid w:val="004F5CF3"/>
    <w:rsid w:val="004F72D4"/>
    <w:rsid w:val="004F75BA"/>
    <w:rsid w:val="004F7962"/>
    <w:rsid w:val="0050083C"/>
    <w:rsid w:val="00500E71"/>
    <w:rsid w:val="005018C4"/>
    <w:rsid w:val="00503F4C"/>
    <w:rsid w:val="00504883"/>
    <w:rsid w:val="0050559F"/>
    <w:rsid w:val="00505A51"/>
    <w:rsid w:val="005104AE"/>
    <w:rsid w:val="00510EDC"/>
    <w:rsid w:val="0051109D"/>
    <w:rsid w:val="00514441"/>
    <w:rsid w:val="00516EBA"/>
    <w:rsid w:val="0052128B"/>
    <w:rsid w:val="0052252C"/>
    <w:rsid w:val="0052271B"/>
    <w:rsid w:val="00523A8D"/>
    <w:rsid w:val="00524DD5"/>
    <w:rsid w:val="005268D7"/>
    <w:rsid w:val="005269E9"/>
    <w:rsid w:val="00531020"/>
    <w:rsid w:val="005325D2"/>
    <w:rsid w:val="00533475"/>
    <w:rsid w:val="005335D8"/>
    <w:rsid w:val="00537B92"/>
    <w:rsid w:val="00537E27"/>
    <w:rsid w:val="0054317D"/>
    <w:rsid w:val="00543E08"/>
    <w:rsid w:val="00544E76"/>
    <w:rsid w:val="00546E3B"/>
    <w:rsid w:val="005507B4"/>
    <w:rsid w:val="00550EE8"/>
    <w:rsid w:val="00557D61"/>
    <w:rsid w:val="005604E1"/>
    <w:rsid w:val="005618A5"/>
    <w:rsid w:val="00562449"/>
    <w:rsid w:val="005633CE"/>
    <w:rsid w:val="00567594"/>
    <w:rsid w:val="005701AB"/>
    <w:rsid w:val="005743FC"/>
    <w:rsid w:val="00575BE9"/>
    <w:rsid w:val="00575E9E"/>
    <w:rsid w:val="00576BC4"/>
    <w:rsid w:val="0058040C"/>
    <w:rsid w:val="005808E4"/>
    <w:rsid w:val="00580B65"/>
    <w:rsid w:val="005826A3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4D0"/>
    <w:rsid w:val="005A7508"/>
    <w:rsid w:val="005A79DF"/>
    <w:rsid w:val="005A7DDC"/>
    <w:rsid w:val="005B1AA8"/>
    <w:rsid w:val="005B32E7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5EA"/>
    <w:rsid w:val="005D5A81"/>
    <w:rsid w:val="005D6360"/>
    <w:rsid w:val="005D73D9"/>
    <w:rsid w:val="005E09E4"/>
    <w:rsid w:val="005E4C80"/>
    <w:rsid w:val="005E6C60"/>
    <w:rsid w:val="005F17D3"/>
    <w:rsid w:val="005F1944"/>
    <w:rsid w:val="005F2F69"/>
    <w:rsid w:val="005F4EE0"/>
    <w:rsid w:val="005F69E2"/>
    <w:rsid w:val="005F6AEA"/>
    <w:rsid w:val="0060204C"/>
    <w:rsid w:val="0060205E"/>
    <w:rsid w:val="00606032"/>
    <w:rsid w:val="0061025A"/>
    <w:rsid w:val="00610AB0"/>
    <w:rsid w:val="006118F0"/>
    <w:rsid w:val="006141BC"/>
    <w:rsid w:val="00617B53"/>
    <w:rsid w:val="006204C2"/>
    <w:rsid w:val="00621DA4"/>
    <w:rsid w:val="00622A74"/>
    <w:rsid w:val="006243A4"/>
    <w:rsid w:val="00625AA2"/>
    <w:rsid w:val="006261BD"/>
    <w:rsid w:val="0063253E"/>
    <w:rsid w:val="0063424B"/>
    <w:rsid w:val="00635800"/>
    <w:rsid w:val="00636C97"/>
    <w:rsid w:val="0064163C"/>
    <w:rsid w:val="00641CBD"/>
    <w:rsid w:val="00641EFE"/>
    <w:rsid w:val="00646985"/>
    <w:rsid w:val="0065144E"/>
    <w:rsid w:val="00654428"/>
    <w:rsid w:val="00657009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740EE"/>
    <w:rsid w:val="00680C54"/>
    <w:rsid w:val="006815CF"/>
    <w:rsid w:val="006865DF"/>
    <w:rsid w:val="00690A93"/>
    <w:rsid w:val="00691695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0091"/>
    <w:rsid w:val="006E2F7B"/>
    <w:rsid w:val="006E5826"/>
    <w:rsid w:val="006E6083"/>
    <w:rsid w:val="006E621F"/>
    <w:rsid w:val="006E6DA6"/>
    <w:rsid w:val="006E73CB"/>
    <w:rsid w:val="006F0778"/>
    <w:rsid w:val="006F129F"/>
    <w:rsid w:val="006F1726"/>
    <w:rsid w:val="006F1EEC"/>
    <w:rsid w:val="006F4728"/>
    <w:rsid w:val="006F6958"/>
    <w:rsid w:val="006F7622"/>
    <w:rsid w:val="006F7D30"/>
    <w:rsid w:val="00700569"/>
    <w:rsid w:val="00700CE9"/>
    <w:rsid w:val="00701C18"/>
    <w:rsid w:val="00706EC1"/>
    <w:rsid w:val="00711087"/>
    <w:rsid w:val="007129BC"/>
    <w:rsid w:val="00713C54"/>
    <w:rsid w:val="007153C7"/>
    <w:rsid w:val="00717513"/>
    <w:rsid w:val="007216FC"/>
    <w:rsid w:val="00723702"/>
    <w:rsid w:val="00724266"/>
    <w:rsid w:val="00727F74"/>
    <w:rsid w:val="007304A0"/>
    <w:rsid w:val="00731E1C"/>
    <w:rsid w:val="00733BAD"/>
    <w:rsid w:val="00736D7A"/>
    <w:rsid w:val="00740F33"/>
    <w:rsid w:val="007445E3"/>
    <w:rsid w:val="00746438"/>
    <w:rsid w:val="0075235B"/>
    <w:rsid w:val="00752B58"/>
    <w:rsid w:val="00755B05"/>
    <w:rsid w:val="00761B7F"/>
    <w:rsid w:val="00762125"/>
    <w:rsid w:val="00765D4B"/>
    <w:rsid w:val="00767B7A"/>
    <w:rsid w:val="0077200F"/>
    <w:rsid w:val="00772170"/>
    <w:rsid w:val="007724D5"/>
    <w:rsid w:val="00772AB6"/>
    <w:rsid w:val="0077352C"/>
    <w:rsid w:val="00774060"/>
    <w:rsid w:val="0077430F"/>
    <w:rsid w:val="0077553F"/>
    <w:rsid w:val="00780B1E"/>
    <w:rsid w:val="00780CCA"/>
    <w:rsid w:val="007812C2"/>
    <w:rsid w:val="0078162F"/>
    <w:rsid w:val="00781E98"/>
    <w:rsid w:val="0078256A"/>
    <w:rsid w:val="00782860"/>
    <w:rsid w:val="00782929"/>
    <w:rsid w:val="00786888"/>
    <w:rsid w:val="0079006C"/>
    <w:rsid w:val="00790609"/>
    <w:rsid w:val="00790AA7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B61D6"/>
    <w:rsid w:val="007C0B78"/>
    <w:rsid w:val="007C109B"/>
    <w:rsid w:val="007C27BC"/>
    <w:rsid w:val="007C3BB1"/>
    <w:rsid w:val="007C4F34"/>
    <w:rsid w:val="007C50AF"/>
    <w:rsid w:val="007D06C6"/>
    <w:rsid w:val="007D0D76"/>
    <w:rsid w:val="007D2794"/>
    <w:rsid w:val="007D27F2"/>
    <w:rsid w:val="007D3DFD"/>
    <w:rsid w:val="007D4AAF"/>
    <w:rsid w:val="007E0C5F"/>
    <w:rsid w:val="007E1F23"/>
    <w:rsid w:val="007E2C28"/>
    <w:rsid w:val="007E39EB"/>
    <w:rsid w:val="007E3D67"/>
    <w:rsid w:val="007E414E"/>
    <w:rsid w:val="007E4889"/>
    <w:rsid w:val="007E5EE3"/>
    <w:rsid w:val="007E7619"/>
    <w:rsid w:val="007E7A37"/>
    <w:rsid w:val="007F2FA5"/>
    <w:rsid w:val="007F2FE6"/>
    <w:rsid w:val="007F5520"/>
    <w:rsid w:val="007F5FAC"/>
    <w:rsid w:val="00802990"/>
    <w:rsid w:val="00803BC9"/>
    <w:rsid w:val="00806820"/>
    <w:rsid w:val="00807EE1"/>
    <w:rsid w:val="00813021"/>
    <w:rsid w:val="00813FE3"/>
    <w:rsid w:val="008176D1"/>
    <w:rsid w:val="00820770"/>
    <w:rsid w:val="00822315"/>
    <w:rsid w:val="008224FB"/>
    <w:rsid w:val="008232F4"/>
    <w:rsid w:val="00826C16"/>
    <w:rsid w:val="00827EBA"/>
    <w:rsid w:val="00830393"/>
    <w:rsid w:val="00831AF8"/>
    <w:rsid w:val="00835260"/>
    <w:rsid w:val="0083603B"/>
    <w:rsid w:val="008360EB"/>
    <w:rsid w:val="0084070D"/>
    <w:rsid w:val="00842B38"/>
    <w:rsid w:val="00844E6E"/>
    <w:rsid w:val="008466C7"/>
    <w:rsid w:val="00847731"/>
    <w:rsid w:val="00850FD0"/>
    <w:rsid w:val="0085144A"/>
    <w:rsid w:val="00853AA6"/>
    <w:rsid w:val="0085680A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4F9F"/>
    <w:rsid w:val="008856EB"/>
    <w:rsid w:val="0089436E"/>
    <w:rsid w:val="008943B9"/>
    <w:rsid w:val="0089776A"/>
    <w:rsid w:val="008A035C"/>
    <w:rsid w:val="008A322A"/>
    <w:rsid w:val="008A4567"/>
    <w:rsid w:val="008A5107"/>
    <w:rsid w:val="008A53C9"/>
    <w:rsid w:val="008B2378"/>
    <w:rsid w:val="008B31B2"/>
    <w:rsid w:val="008B4ACB"/>
    <w:rsid w:val="008B76BF"/>
    <w:rsid w:val="008C1E6D"/>
    <w:rsid w:val="008C2207"/>
    <w:rsid w:val="008C3AD5"/>
    <w:rsid w:val="008C5620"/>
    <w:rsid w:val="008C5FFF"/>
    <w:rsid w:val="008C6583"/>
    <w:rsid w:val="008C6CD2"/>
    <w:rsid w:val="008D2138"/>
    <w:rsid w:val="008D2288"/>
    <w:rsid w:val="008D3C3B"/>
    <w:rsid w:val="008D4060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052"/>
    <w:rsid w:val="008F18D4"/>
    <w:rsid w:val="008F23FA"/>
    <w:rsid w:val="008F2CF1"/>
    <w:rsid w:val="008F3747"/>
    <w:rsid w:val="008F7350"/>
    <w:rsid w:val="0090029B"/>
    <w:rsid w:val="00901141"/>
    <w:rsid w:val="009018C9"/>
    <w:rsid w:val="009034BB"/>
    <w:rsid w:val="0090416C"/>
    <w:rsid w:val="00906297"/>
    <w:rsid w:val="00907A23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0DAA"/>
    <w:rsid w:val="00921B18"/>
    <w:rsid w:val="009220D3"/>
    <w:rsid w:val="00922350"/>
    <w:rsid w:val="00922488"/>
    <w:rsid w:val="00923092"/>
    <w:rsid w:val="00924055"/>
    <w:rsid w:val="0092554E"/>
    <w:rsid w:val="00927734"/>
    <w:rsid w:val="00930AA9"/>
    <w:rsid w:val="00931697"/>
    <w:rsid w:val="0093316E"/>
    <w:rsid w:val="00933443"/>
    <w:rsid w:val="00937201"/>
    <w:rsid w:val="009438C5"/>
    <w:rsid w:val="00943D7C"/>
    <w:rsid w:val="00945017"/>
    <w:rsid w:val="0094511A"/>
    <w:rsid w:val="00946C72"/>
    <w:rsid w:val="00952541"/>
    <w:rsid w:val="00952558"/>
    <w:rsid w:val="00956A47"/>
    <w:rsid w:val="0096012F"/>
    <w:rsid w:val="009615A7"/>
    <w:rsid w:val="00965639"/>
    <w:rsid w:val="00965963"/>
    <w:rsid w:val="00966BD0"/>
    <w:rsid w:val="00970979"/>
    <w:rsid w:val="009714F6"/>
    <w:rsid w:val="00971C44"/>
    <w:rsid w:val="00972AC1"/>
    <w:rsid w:val="00974697"/>
    <w:rsid w:val="00974FD7"/>
    <w:rsid w:val="00975710"/>
    <w:rsid w:val="00976A47"/>
    <w:rsid w:val="009819B3"/>
    <w:rsid w:val="00981FE3"/>
    <w:rsid w:val="00982D06"/>
    <w:rsid w:val="009856B5"/>
    <w:rsid w:val="00986CAB"/>
    <w:rsid w:val="00987DE7"/>
    <w:rsid w:val="00993CF5"/>
    <w:rsid w:val="009949E8"/>
    <w:rsid w:val="00994B15"/>
    <w:rsid w:val="009955AA"/>
    <w:rsid w:val="00997C0E"/>
    <w:rsid w:val="009A0B86"/>
    <w:rsid w:val="009A1DFA"/>
    <w:rsid w:val="009A3E4C"/>
    <w:rsid w:val="009A49A3"/>
    <w:rsid w:val="009A4AB9"/>
    <w:rsid w:val="009A7824"/>
    <w:rsid w:val="009B1011"/>
    <w:rsid w:val="009B3306"/>
    <w:rsid w:val="009B5730"/>
    <w:rsid w:val="009B730F"/>
    <w:rsid w:val="009C0D0E"/>
    <w:rsid w:val="009C4878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320E"/>
    <w:rsid w:val="009F4017"/>
    <w:rsid w:val="009F4B2A"/>
    <w:rsid w:val="009F6864"/>
    <w:rsid w:val="00A00A49"/>
    <w:rsid w:val="00A068A7"/>
    <w:rsid w:val="00A10E4F"/>
    <w:rsid w:val="00A11014"/>
    <w:rsid w:val="00A20DFC"/>
    <w:rsid w:val="00A218B7"/>
    <w:rsid w:val="00A219ED"/>
    <w:rsid w:val="00A225E3"/>
    <w:rsid w:val="00A27824"/>
    <w:rsid w:val="00A27BAB"/>
    <w:rsid w:val="00A308B9"/>
    <w:rsid w:val="00A30DF8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30D0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691D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B76EB"/>
    <w:rsid w:val="00AC07F6"/>
    <w:rsid w:val="00AC0C71"/>
    <w:rsid w:val="00AC2DEE"/>
    <w:rsid w:val="00AD08C9"/>
    <w:rsid w:val="00AD0D4F"/>
    <w:rsid w:val="00AD27D3"/>
    <w:rsid w:val="00AD4817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0E5C"/>
    <w:rsid w:val="00AF5D4F"/>
    <w:rsid w:val="00B00204"/>
    <w:rsid w:val="00B02B32"/>
    <w:rsid w:val="00B033D6"/>
    <w:rsid w:val="00B10031"/>
    <w:rsid w:val="00B14CB0"/>
    <w:rsid w:val="00B1507D"/>
    <w:rsid w:val="00B1689F"/>
    <w:rsid w:val="00B169EE"/>
    <w:rsid w:val="00B21E7A"/>
    <w:rsid w:val="00B2234C"/>
    <w:rsid w:val="00B22F36"/>
    <w:rsid w:val="00B232EB"/>
    <w:rsid w:val="00B23B13"/>
    <w:rsid w:val="00B24084"/>
    <w:rsid w:val="00B243B5"/>
    <w:rsid w:val="00B2462C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219E"/>
    <w:rsid w:val="00B53104"/>
    <w:rsid w:val="00B53988"/>
    <w:rsid w:val="00B54D33"/>
    <w:rsid w:val="00B576C2"/>
    <w:rsid w:val="00B57765"/>
    <w:rsid w:val="00B62506"/>
    <w:rsid w:val="00B63936"/>
    <w:rsid w:val="00B646CD"/>
    <w:rsid w:val="00B66EC0"/>
    <w:rsid w:val="00B741ED"/>
    <w:rsid w:val="00B74AA8"/>
    <w:rsid w:val="00B77080"/>
    <w:rsid w:val="00B81381"/>
    <w:rsid w:val="00B819BD"/>
    <w:rsid w:val="00B822E5"/>
    <w:rsid w:val="00B867BA"/>
    <w:rsid w:val="00B86E39"/>
    <w:rsid w:val="00B902D4"/>
    <w:rsid w:val="00B9299B"/>
    <w:rsid w:val="00B9464A"/>
    <w:rsid w:val="00B9499E"/>
    <w:rsid w:val="00B9559C"/>
    <w:rsid w:val="00BA1713"/>
    <w:rsid w:val="00BA1778"/>
    <w:rsid w:val="00BA418D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326E"/>
    <w:rsid w:val="00BD48D7"/>
    <w:rsid w:val="00BD7BBB"/>
    <w:rsid w:val="00BE1959"/>
    <w:rsid w:val="00BE33BB"/>
    <w:rsid w:val="00BE517C"/>
    <w:rsid w:val="00BE562F"/>
    <w:rsid w:val="00BE76D2"/>
    <w:rsid w:val="00BE7CD2"/>
    <w:rsid w:val="00BF23EA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B4D"/>
    <w:rsid w:val="00C17FBE"/>
    <w:rsid w:val="00C221BF"/>
    <w:rsid w:val="00C230F5"/>
    <w:rsid w:val="00C2321A"/>
    <w:rsid w:val="00C24E3E"/>
    <w:rsid w:val="00C26870"/>
    <w:rsid w:val="00C2753E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2F8C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2AB6"/>
    <w:rsid w:val="00C73576"/>
    <w:rsid w:val="00C76C5D"/>
    <w:rsid w:val="00C81284"/>
    <w:rsid w:val="00C8380D"/>
    <w:rsid w:val="00C84136"/>
    <w:rsid w:val="00C8605A"/>
    <w:rsid w:val="00C90B81"/>
    <w:rsid w:val="00C9131F"/>
    <w:rsid w:val="00C92C74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46F3"/>
    <w:rsid w:val="00D05C23"/>
    <w:rsid w:val="00D062DC"/>
    <w:rsid w:val="00D110A9"/>
    <w:rsid w:val="00D1296A"/>
    <w:rsid w:val="00D15FF7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4015"/>
    <w:rsid w:val="00D45848"/>
    <w:rsid w:val="00D4615B"/>
    <w:rsid w:val="00D505D5"/>
    <w:rsid w:val="00D532BA"/>
    <w:rsid w:val="00D5343A"/>
    <w:rsid w:val="00D56D0F"/>
    <w:rsid w:val="00D64716"/>
    <w:rsid w:val="00D64CC4"/>
    <w:rsid w:val="00D66580"/>
    <w:rsid w:val="00D719A1"/>
    <w:rsid w:val="00D72256"/>
    <w:rsid w:val="00D74509"/>
    <w:rsid w:val="00D7492D"/>
    <w:rsid w:val="00D7496D"/>
    <w:rsid w:val="00D74B7E"/>
    <w:rsid w:val="00D76689"/>
    <w:rsid w:val="00D77E02"/>
    <w:rsid w:val="00D77EF7"/>
    <w:rsid w:val="00D81810"/>
    <w:rsid w:val="00D90EB8"/>
    <w:rsid w:val="00D9377B"/>
    <w:rsid w:val="00D93A6D"/>
    <w:rsid w:val="00D94128"/>
    <w:rsid w:val="00D94673"/>
    <w:rsid w:val="00D94C5D"/>
    <w:rsid w:val="00D94D58"/>
    <w:rsid w:val="00D96E00"/>
    <w:rsid w:val="00DA0826"/>
    <w:rsid w:val="00DA0A00"/>
    <w:rsid w:val="00DA363C"/>
    <w:rsid w:val="00DA3990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3EA6"/>
    <w:rsid w:val="00DE53D9"/>
    <w:rsid w:val="00DE5EF4"/>
    <w:rsid w:val="00DE6ED3"/>
    <w:rsid w:val="00DF181B"/>
    <w:rsid w:val="00DF2084"/>
    <w:rsid w:val="00DF3B51"/>
    <w:rsid w:val="00DF41F6"/>
    <w:rsid w:val="00DF6D9F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269B4"/>
    <w:rsid w:val="00E32177"/>
    <w:rsid w:val="00E3502D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546BD"/>
    <w:rsid w:val="00E549CD"/>
    <w:rsid w:val="00E54F13"/>
    <w:rsid w:val="00E5773D"/>
    <w:rsid w:val="00E60BB0"/>
    <w:rsid w:val="00E63D15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388"/>
    <w:rsid w:val="00E7698A"/>
    <w:rsid w:val="00E8045C"/>
    <w:rsid w:val="00E8053B"/>
    <w:rsid w:val="00E80FA2"/>
    <w:rsid w:val="00E832F2"/>
    <w:rsid w:val="00E839B5"/>
    <w:rsid w:val="00E85DF4"/>
    <w:rsid w:val="00E9032F"/>
    <w:rsid w:val="00E91734"/>
    <w:rsid w:val="00E93B77"/>
    <w:rsid w:val="00E942C1"/>
    <w:rsid w:val="00E96F96"/>
    <w:rsid w:val="00E97829"/>
    <w:rsid w:val="00EA0F9C"/>
    <w:rsid w:val="00EA4245"/>
    <w:rsid w:val="00EA4704"/>
    <w:rsid w:val="00EA4BDB"/>
    <w:rsid w:val="00EA520D"/>
    <w:rsid w:val="00EA5E8E"/>
    <w:rsid w:val="00EB0114"/>
    <w:rsid w:val="00EB0DA6"/>
    <w:rsid w:val="00EB11F6"/>
    <w:rsid w:val="00EB4693"/>
    <w:rsid w:val="00EB5E89"/>
    <w:rsid w:val="00EB6D52"/>
    <w:rsid w:val="00ED07DA"/>
    <w:rsid w:val="00ED08AE"/>
    <w:rsid w:val="00ED5354"/>
    <w:rsid w:val="00ED6204"/>
    <w:rsid w:val="00ED68DF"/>
    <w:rsid w:val="00ED7073"/>
    <w:rsid w:val="00EE1843"/>
    <w:rsid w:val="00EE1940"/>
    <w:rsid w:val="00EE2444"/>
    <w:rsid w:val="00EE2B7D"/>
    <w:rsid w:val="00EE3B32"/>
    <w:rsid w:val="00EE3F7E"/>
    <w:rsid w:val="00EE412F"/>
    <w:rsid w:val="00EE4654"/>
    <w:rsid w:val="00EE51BC"/>
    <w:rsid w:val="00EF1D16"/>
    <w:rsid w:val="00EF2525"/>
    <w:rsid w:val="00EF2701"/>
    <w:rsid w:val="00EF2E61"/>
    <w:rsid w:val="00EF3B53"/>
    <w:rsid w:val="00EF4D92"/>
    <w:rsid w:val="00F01848"/>
    <w:rsid w:val="00F0457D"/>
    <w:rsid w:val="00F04F8F"/>
    <w:rsid w:val="00F06B81"/>
    <w:rsid w:val="00F07003"/>
    <w:rsid w:val="00F07B86"/>
    <w:rsid w:val="00F1278E"/>
    <w:rsid w:val="00F12961"/>
    <w:rsid w:val="00F146DE"/>
    <w:rsid w:val="00F1544B"/>
    <w:rsid w:val="00F15854"/>
    <w:rsid w:val="00F17BFB"/>
    <w:rsid w:val="00F25508"/>
    <w:rsid w:val="00F32CB7"/>
    <w:rsid w:val="00F364F7"/>
    <w:rsid w:val="00F369B6"/>
    <w:rsid w:val="00F41747"/>
    <w:rsid w:val="00F42B71"/>
    <w:rsid w:val="00F42C0E"/>
    <w:rsid w:val="00F43370"/>
    <w:rsid w:val="00F4442F"/>
    <w:rsid w:val="00F44445"/>
    <w:rsid w:val="00F45928"/>
    <w:rsid w:val="00F51183"/>
    <w:rsid w:val="00F5272C"/>
    <w:rsid w:val="00F52AE2"/>
    <w:rsid w:val="00F52E86"/>
    <w:rsid w:val="00F55276"/>
    <w:rsid w:val="00F5548D"/>
    <w:rsid w:val="00F571CC"/>
    <w:rsid w:val="00F647B1"/>
    <w:rsid w:val="00F64C96"/>
    <w:rsid w:val="00F675E3"/>
    <w:rsid w:val="00F706E5"/>
    <w:rsid w:val="00F725FF"/>
    <w:rsid w:val="00F72BF6"/>
    <w:rsid w:val="00F744E0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1FD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A6EF8"/>
    <w:rsid w:val="00FA71FB"/>
    <w:rsid w:val="00FA7925"/>
    <w:rsid w:val="00FB1652"/>
    <w:rsid w:val="00FB77A7"/>
    <w:rsid w:val="00FC0969"/>
    <w:rsid w:val="00FC248D"/>
    <w:rsid w:val="00FC4C4C"/>
    <w:rsid w:val="00FC769A"/>
    <w:rsid w:val="00FD2AF7"/>
    <w:rsid w:val="00FD4774"/>
    <w:rsid w:val="00FD7031"/>
    <w:rsid w:val="00FE130B"/>
    <w:rsid w:val="00FE3154"/>
    <w:rsid w:val="00FE3D1C"/>
    <w:rsid w:val="00FE513C"/>
    <w:rsid w:val="00FE67D0"/>
    <w:rsid w:val="00FE7B41"/>
    <w:rsid w:val="00FF1156"/>
    <w:rsid w:val="00FF487F"/>
    <w:rsid w:val="00FF58F8"/>
    <w:rsid w:val="00FF5E6F"/>
    <w:rsid w:val="00FF66A7"/>
    <w:rsid w:val="00FF6787"/>
    <w:rsid w:val="00FF6884"/>
    <w:rsid w:val="00FF78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E2B5-F988-4394-9D41-7C85E242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0</TotalTime>
  <Pages>15</Pages>
  <Words>6114</Words>
  <Characters>42190</Characters>
  <Application>Microsoft Office Word</Application>
  <DocSecurity>0</DocSecurity>
  <Lines>351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dr. Körömi Bálint</cp:lastModifiedBy>
  <cp:revision>3</cp:revision>
  <cp:lastPrinted>2021-05-25T13:43:00Z</cp:lastPrinted>
  <dcterms:created xsi:type="dcterms:W3CDTF">2026-06-05T17:23:00Z</dcterms:created>
  <dcterms:modified xsi:type="dcterms:W3CDTF">2026-06-05T17:23:00Z</dcterms:modified>
</cp:coreProperties>
</file>